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4B81" w14:textId="4C99D2D7" w:rsidR="00E17C89" w:rsidRPr="00690EA5" w:rsidRDefault="00E17C89" w:rsidP="00EE13CC">
      <w:pPr>
        <w:pStyle w:val="2ShiftAlt"/>
      </w:pPr>
      <w:r w:rsidRPr="00E17C89">
        <w:t xml:space="preserve">Зразок додаткової угоди про </w:t>
      </w:r>
      <w:r>
        <w:t>розірвання договору, зобов'язання за яким сторони не виконували</w:t>
      </w:r>
    </w:p>
    <w:p w14:paraId="63B1BE3E" w14:textId="1AE2A668" w:rsidR="00E17C89" w:rsidRPr="001E1BEF" w:rsidRDefault="00E17C89" w:rsidP="002E5CD3">
      <w:pPr>
        <w:rPr>
          <w:lang w:val="ru-RU"/>
        </w:rPr>
      </w:pPr>
    </w:p>
    <w:p w14:paraId="041696A9" w14:textId="719E91AE" w:rsidR="001E1BEF" w:rsidRPr="001E1BEF" w:rsidRDefault="001E1BEF" w:rsidP="002E5CD3">
      <w:pPr>
        <w:rPr>
          <w:lang w:val="ru-RU"/>
        </w:rPr>
      </w:pPr>
    </w:p>
    <w:p w14:paraId="6B47BA91" w14:textId="77777777" w:rsidR="001E1BEF" w:rsidRPr="00EE13CC" w:rsidRDefault="001E1BEF" w:rsidP="002E5CD3">
      <w:pPr>
        <w:rPr>
          <w:lang w:val="ru-RU"/>
        </w:rPr>
      </w:pPr>
    </w:p>
    <w:p w14:paraId="35630824" w14:textId="562EC16B" w:rsidR="00E17C89" w:rsidRPr="00690EA5" w:rsidRDefault="001E1BEF" w:rsidP="00EE13CC">
      <w:pPr>
        <w:pStyle w:val="3ShiftAlt"/>
      </w:pPr>
      <w:bookmarkStart w:id="0" w:name="_Hlk113755420"/>
      <w:r w:rsidRPr="00690EA5">
        <w:t>Д</w:t>
      </w:r>
      <w:r>
        <w:t>одаткова</w:t>
      </w:r>
      <w:r w:rsidRPr="00690EA5">
        <w:t xml:space="preserve"> </w:t>
      </w:r>
      <w:r>
        <w:t>угода</w:t>
      </w:r>
      <w:r w:rsidRPr="00690EA5">
        <w:t xml:space="preserve"> </w:t>
      </w:r>
      <w:r w:rsidR="00E17C89" w:rsidRPr="00690EA5">
        <w:t>_____</w:t>
      </w:r>
    </w:p>
    <w:p w14:paraId="333C2FE9" w14:textId="77777777" w:rsidR="00E17C89" w:rsidRPr="00EE13CC" w:rsidRDefault="00E17C89" w:rsidP="00EE13CC">
      <w:pPr>
        <w:pStyle w:val="3ShiftAlt"/>
      </w:pPr>
      <w:r w:rsidRPr="00EE13CC">
        <w:t>до Договору № _____ від ___________</w:t>
      </w:r>
    </w:p>
    <w:p w14:paraId="2706C787" w14:textId="77777777" w:rsidR="00E17C89" w:rsidRPr="00EE13CC" w:rsidRDefault="00E17C89" w:rsidP="00EE13CC">
      <w:pPr>
        <w:pStyle w:val="ShiftAlt"/>
      </w:pPr>
    </w:p>
    <w:p w14:paraId="4A213D44" w14:textId="77777777" w:rsidR="00E17C89" w:rsidRPr="00EE13CC" w:rsidRDefault="00E17C89" w:rsidP="00EE13CC">
      <w:pPr>
        <w:pStyle w:val="ShiftAlt"/>
      </w:pPr>
      <w:r w:rsidRPr="00EE13CC">
        <w:t>_________________</w:t>
      </w:r>
      <w:r w:rsidRPr="00EE13CC">
        <w:tab/>
      </w:r>
      <w:r w:rsidRPr="00EE13CC">
        <w:tab/>
      </w:r>
      <w:r w:rsidRPr="00EE13CC">
        <w:tab/>
      </w:r>
      <w:r w:rsidRPr="00EE13CC">
        <w:tab/>
      </w:r>
      <w:r w:rsidRPr="00EE13CC">
        <w:tab/>
      </w:r>
      <w:r w:rsidRPr="00EE13CC">
        <w:tab/>
      </w:r>
      <w:r w:rsidRPr="00EE13CC">
        <w:tab/>
      </w:r>
      <w:r w:rsidRPr="00EE13CC">
        <w:tab/>
      </w:r>
      <w:r w:rsidRPr="00EE13CC">
        <w:tab/>
        <w:t>______________</w:t>
      </w:r>
    </w:p>
    <w:p w14:paraId="78382E85" w14:textId="77777777" w:rsidR="00E17C89" w:rsidRPr="00A0057E" w:rsidRDefault="00E17C89" w:rsidP="00EE13CC">
      <w:pPr>
        <w:pStyle w:val="ShiftAlt"/>
        <w:rPr>
          <w:rStyle w:val="Italic"/>
        </w:rPr>
      </w:pPr>
      <w:r w:rsidRPr="00EE13CC">
        <w:rPr>
          <w:rStyle w:val="Italic"/>
        </w:rPr>
        <w:t>(місце складення)</w:t>
      </w:r>
      <w:r w:rsidRPr="00690EA5">
        <w:t xml:space="preserve"> </w:t>
      </w:r>
      <w:r w:rsidRPr="00690EA5">
        <w:tab/>
      </w:r>
      <w:r w:rsidRPr="00690EA5">
        <w:tab/>
      </w:r>
      <w:r w:rsidRPr="00690EA5">
        <w:tab/>
      </w:r>
      <w:r w:rsidRPr="00690EA5">
        <w:tab/>
      </w:r>
      <w:r w:rsidRPr="00690EA5">
        <w:tab/>
      </w:r>
      <w:r w:rsidRPr="00690EA5">
        <w:tab/>
      </w:r>
      <w:r w:rsidRPr="00690EA5">
        <w:tab/>
      </w:r>
      <w:r w:rsidRPr="00690EA5">
        <w:tab/>
      </w:r>
      <w:r w:rsidRPr="00690EA5">
        <w:tab/>
      </w:r>
      <w:r w:rsidRPr="00690EA5">
        <w:tab/>
      </w:r>
      <w:bookmarkStart w:id="1" w:name="_GoBack"/>
      <w:r w:rsidRPr="00A0057E">
        <w:rPr>
          <w:rStyle w:val="Italic"/>
        </w:rPr>
        <w:t>(дата)</w:t>
      </w:r>
    </w:p>
    <w:bookmarkEnd w:id="0"/>
    <w:bookmarkEnd w:id="1"/>
    <w:p w14:paraId="1E5D95D6" w14:textId="77777777" w:rsidR="00E17C89" w:rsidRPr="00EE13CC" w:rsidRDefault="00E17C89" w:rsidP="00EE13CC">
      <w:pPr>
        <w:pStyle w:val="ShiftAlt"/>
      </w:pPr>
    </w:p>
    <w:p w14:paraId="0749ED6A" w14:textId="1E9FAD92" w:rsidR="00E17C89" w:rsidRPr="00EE13CC" w:rsidRDefault="00E17C89" w:rsidP="00EE13CC">
      <w:pPr>
        <w:pStyle w:val="ShiftAlt"/>
      </w:pPr>
      <w:r w:rsidRPr="00EE13CC">
        <w:t xml:space="preserve">__________________________________________________________________________________________________________ </w:t>
      </w:r>
      <w:r w:rsidRPr="00EE13CC">
        <w:rPr>
          <w:rStyle w:val="Italic"/>
        </w:rPr>
        <w:t>(найменування організації)</w:t>
      </w:r>
      <w:r w:rsidRPr="00690EA5">
        <w:t xml:space="preserve">, </w:t>
      </w:r>
      <w:r>
        <w:t xml:space="preserve">в особі __________________, </w:t>
      </w:r>
      <w:r w:rsidRPr="00690EA5">
        <w:t xml:space="preserve">що діє на підставі _________________________________ (далі — Замовник), з однієї сторони, та </w:t>
      </w:r>
    </w:p>
    <w:p w14:paraId="3A25B79A" w14:textId="66C1E9F5" w:rsidR="00E17C89" w:rsidRPr="00690EA5" w:rsidRDefault="00E17C89" w:rsidP="00EE13CC">
      <w:pPr>
        <w:pStyle w:val="ShiftAlt"/>
      </w:pPr>
      <w:r w:rsidRPr="00EE13CC">
        <w:t xml:space="preserve">_______________________________________ </w:t>
      </w:r>
      <w:r w:rsidRPr="00EE13CC">
        <w:rPr>
          <w:rStyle w:val="Italic"/>
        </w:rPr>
        <w:t>(найменування організації)</w:t>
      </w:r>
      <w:r w:rsidRPr="00690EA5">
        <w:t xml:space="preserve"> в особі ____________________________________, </w:t>
      </w:r>
      <w:r w:rsidRPr="00EE13CC">
        <w:t>що діє на підставі ________________________ (далі — Постачальник/Виконавець), з іншої сторони (</w:t>
      </w:r>
      <w:r>
        <w:t>надалі</w:t>
      </w:r>
      <w:r w:rsidRPr="00690EA5">
        <w:t xml:space="preserve"> разом іменуються Сторони, а кожна окремо — Сторона), керуючись положеннями Закону України «Про публічні закупівлі», </w:t>
      </w:r>
      <w:r w:rsidR="00372958" w:rsidRPr="00372958">
        <w:t>частиною 1 статті 188 Господарського кодексу України, частиною 1 статті 652 Цивільного кодексу України</w:t>
      </w:r>
      <w:r w:rsidRPr="00690EA5">
        <w:t xml:space="preserve">, Сторони дійшли </w:t>
      </w:r>
      <w:r w:rsidRPr="00EE13CC">
        <w:t xml:space="preserve">взаємної згоди укласти цю додаткову угоду (далі — Додаткова угода) до Договору № _____ від _______ року (далі —  Договір) про таке: </w:t>
      </w:r>
      <w:r w:rsidR="00372958">
        <w:t xml:space="preserve"> </w:t>
      </w:r>
    </w:p>
    <w:p w14:paraId="2DDA2729" w14:textId="77777777" w:rsidR="00E17C89" w:rsidRDefault="00E17C89" w:rsidP="00EE13CC">
      <w:pPr>
        <w:pStyle w:val="ShiftAlt"/>
      </w:pPr>
    </w:p>
    <w:p w14:paraId="54015C58" w14:textId="3F05E296" w:rsidR="00E17C89" w:rsidRPr="00EE13CC" w:rsidRDefault="00E17C89" w:rsidP="00EE13CC">
      <w:pPr>
        <w:pStyle w:val="ShiftAlt"/>
      </w:pPr>
      <w:r>
        <w:t xml:space="preserve">1. </w:t>
      </w:r>
      <w:r w:rsidRPr="00690EA5">
        <w:t>Відповідно до пункту ___ Договору</w:t>
      </w:r>
      <w:r w:rsidR="00372958">
        <w:t xml:space="preserve"> та</w:t>
      </w:r>
      <w:r w:rsidRPr="00690EA5">
        <w:t xml:space="preserve"> </w:t>
      </w:r>
      <w:r w:rsidR="00372958" w:rsidRPr="00372958">
        <w:t xml:space="preserve">в зв’язку з ____________________ </w:t>
      </w:r>
      <w:r w:rsidRPr="00690EA5">
        <w:t>Сторони дійшли взаємної згоди цією Додатковою угодою достроково розірвати (припинити) дію Договору з _______</w:t>
      </w:r>
      <w:r w:rsidRPr="00EE13CC">
        <w:t>__ 20___ р.</w:t>
      </w:r>
    </w:p>
    <w:p w14:paraId="53408E29" w14:textId="6622416E" w:rsidR="00E17C89" w:rsidRPr="00EE13CC" w:rsidRDefault="00E17C89" w:rsidP="00EE13CC">
      <w:pPr>
        <w:pStyle w:val="ShiftAlt"/>
      </w:pPr>
      <w:r>
        <w:t xml:space="preserve">2. </w:t>
      </w:r>
      <w:r w:rsidRPr="00690EA5">
        <w:t>Сторони погодили зменшення загальної суми договору на _______ грн ___ коп. (_______________________________ гривень_____ копійок)</w:t>
      </w:r>
      <w:r w:rsidRPr="00EE13CC">
        <w:t>.</w:t>
      </w:r>
    </w:p>
    <w:p w14:paraId="6E9A8DD6" w14:textId="7172CEF3" w:rsidR="00E17C89" w:rsidRPr="00EE13CC" w:rsidRDefault="00E17C89" w:rsidP="00EE13CC">
      <w:pPr>
        <w:pStyle w:val="ShiftAlt"/>
      </w:pPr>
      <w:r>
        <w:t xml:space="preserve">3. </w:t>
      </w:r>
      <w:r w:rsidRPr="00690EA5">
        <w:t xml:space="preserve">Загальна сума договору на дату підписання цієї Додаткової угоди становить </w:t>
      </w:r>
      <w:r w:rsidRPr="00EE13CC">
        <w:t>0 грн 00 коп. (нуль гривень нуль копійок).</w:t>
      </w:r>
    </w:p>
    <w:p w14:paraId="3A404DDE" w14:textId="2C56F08D" w:rsidR="00E17C89" w:rsidRPr="00690EA5" w:rsidRDefault="00E17C89" w:rsidP="00EE13CC">
      <w:pPr>
        <w:pStyle w:val="ShiftAlt"/>
      </w:pPr>
      <w:r>
        <w:t xml:space="preserve">4. </w:t>
      </w:r>
      <w:r w:rsidRPr="00690EA5">
        <w:t>Зміни набирають чинності з моменту підписання Сторонами Додаткової угоди.</w:t>
      </w:r>
    </w:p>
    <w:p w14:paraId="4FF812B1" w14:textId="3049A0C7" w:rsidR="00E17C89" w:rsidRDefault="00E17C89" w:rsidP="00EE13CC">
      <w:pPr>
        <w:pStyle w:val="ShiftAlt"/>
      </w:pPr>
      <w:r>
        <w:t xml:space="preserve">5. </w:t>
      </w:r>
      <w:r w:rsidRPr="00690EA5">
        <w:t xml:space="preserve">З моменту набрання чинності </w:t>
      </w:r>
      <w:r w:rsidR="00372958">
        <w:t xml:space="preserve">цією </w:t>
      </w:r>
      <w:r w:rsidRPr="00690EA5">
        <w:t xml:space="preserve">Додатковою угодою </w:t>
      </w:r>
      <w:r w:rsidR="00372958">
        <w:t xml:space="preserve">решта </w:t>
      </w:r>
      <w:r w:rsidRPr="00690EA5">
        <w:t>зобов'язан</w:t>
      </w:r>
      <w:r w:rsidR="00372958">
        <w:t>ь</w:t>
      </w:r>
      <w:r w:rsidRPr="00690EA5">
        <w:t xml:space="preserve"> Сторін, що виникли </w:t>
      </w:r>
      <w:r w:rsidR="00372958">
        <w:t>із</w:t>
      </w:r>
      <w:r w:rsidRPr="00690EA5">
        <w:t xml:space="preserve"> </w:t>
      </w:r>
      <w:r w:rsidR="00372958">
        <w:t>зазначеного</w:t>
      </w:r>
      <w:r w:rsidRPr="00690EA5">
        <w:t xml:space="preserve"> Договору, припиняються. Сторони не вважають себе пов'язаними будь-якими правами та обов'язками, що виникли за Договором.</w:t>
      </w:r>
    </w:p>
    <w:p w14:paraId="13A9BC7A" w14:textId="36FCB749" w:rsidR="00372958" w:rsidRPr="00690EA5" w:rsidRDefault="00372958" w:rsidP="00EE13CC">
      <w:pPr>
        <w:pStyle w:val="ShiftAlt"/>
      </w:pPr>
      <w:r>
        <w:t>6</w:t>
      </w:r>
      <w:r w:rsidRPr="00372958">
        <w:t>. Сторони підтверджують відсутність будь-яких претензій одна до одної, пов’язаних з виконанням Договору.</w:t>
      </w:r>
    </w:p>
    <w:p w14:paraId="7AF1F05B" w14:textId="420B3A10" w:rsidR="00E17C89" w:rsidRPr="00690EA5" w:rsidRDefault="00372958" w:rsidP="00EE13CC">
      <w:pPr>
        <w:pStyle w:val="ShiftAlt"/>
      </w:pPr>
      <w:r>
        <w:t>7</w:t>
      </w:r>
      <w:r w:rsidR="00E17C89">
        <w:t xml:space="preserve">. </w:t>
      </w:r>
      <w:r w:rsidR="00E17C89" w:rsidRPr="00690EA5">
        <w:t>Додаткова угода укладена у двох примірниках, які мають однакову юридичну силу, по одному для кожної зі Сторін.</w:t>
      </w:r>
    </w:p>
    <w:p w14:paraId="2E9ECE04" w14:textId="77777777" w:rsidR="00E17C89" w:rsidRPr="00EE13CC" w:rsidRDefault="00E17C89" w:rsidP="00EE13CC">
      <w:pPr>
        <w:pStyle w:val="ShiftAlt"/>
      </w:pPr>
    </w:p>
    <w:p w14:paraId="1D524C24" w14:textId="77777777" w:rsidR="00E17C89" w:rsidRPr="00E17C89" w:rsidRDefault="00E17C89" w:rsidP="00EE13CC">
      <w:pPr>
        <w:pStyle w:val="ShiftAlt"/>
      </w:pPr>
      <w:r w:rsidRPr="00E17C89">
        <w:t>РЕКВІЗИТИ ТА ПІДПИСИ СТОРІН:</w:t>
      </w:r>
    </w:p>
    <w:tbl>
      <w:tblPr>
        <w:tblW w:w="5063" w:type="pct"/>
        <w:tblInd w:w="158" w:type="dxa"/>
        <w:tblLook w:val="04A0" w:firstRow="1" w:lastRow="0" w:firstColumn="1" w:lastColumn="0" w:noHBand="0" w:noVBand="1"/>
      </w:tblPr>
      <w:tblGrid>
        <w:gridCol w:w="5248"/>
        <w:gridCol w:w="5350"/>
      </w:tblGrid>
      <w:tr w:rsidR="00E17C89" w:rsidRPr="00B15C42" w14:paraId="176950E1" w14:textId="77777777" w:rsidTr="00136D61">
        <w:trPr>
          <w:trHeight w:val="4111"/>
        </w:trPr>
        <w:tc>
          <w:tcPr>
            <w:tcW w:w="2476" w:type="pct"/>
          </w:tcPr>
          <w:p w14:paraId="793FCF00" w14:textId="77777777" w:rsidR="00E17C89" w:rsidRPr="00690EA5" w:rsidRDefault="00E17C89" w:rsidP="00EE13CC">
            <w:pPr>
              <w:pStyle w:val="ShiftAlt"/>
            </w:pPr>
          </w:p>
          <w:p w14:paraId="1FF52F9C" w14:textId="77777777" w:rsidR="00E17C89" w:rsidRPr="00EE13CC" w:rsidRDefault="00E17C89" w:rsidP="00EE13CC">
            <w:pPr>
              <w:pStyle w:val="ShiftAlt"/>
            </w:pPr>
            <w:r w:rsidRPr="00EE13CC">
              <w:t>ПОСТАЧАЛЬНИК/ ВИКОНАВЕЦЬ</w:t>
            </w:r>
          </w:p>
          <w:p w14:paraId="1C3029D9" w14:textId="77777777" w:rsidR="00E17C89" w:rsidRPr="00EE13CC" w:rsidRDefault="00E17C89" w:rsidP="00EE13CC">
            <w:pPr>
              <w:pStyle w:val="ShiftAlt"/>
            </w:pPr>
            <w:r w:rsidRPr="00EE13CC">
              <w:t>___________________________________</w:t>
            </w:r>
            <w:r w:rsidRPr="00EE13CC">
              <w:br/>
              <w:t>(найменування постачальника/виконавця)</w:t>
            </w:r>
          </w:p>
          <w:p w14:paraId="7EC229D1" w14:textId="77777777" w:rsidR="00E17C89" w:rsidRPr="00EE13CC" w:rsidRDefault="00E17C89" w:rsidP="00EE13CC">
            <w:pPr>
              <w:pStyle w:val="ShiftAlt"/>
            </w:pPr>
            <w:r w:rsidRPr="00EE13CC">
              <w:t>Місцезнаходження: ____________</w:t>
            </w:r>
          </w:p>
          <w:p w14:paraId="79CB3BC5" w14:textId="77777777" w:rsidR="00E17C89" w:rsidRPr="00EE13CC" w:rsidRDefault="00E17C89" w:rsidP="00EE13CC">
            <w:pPr>
              <w:pStyle w:val="ShiftAlt"/>
            </w:pPr>
            <w:r w:rsidRPr="00EE13CC">
              <w:t>_____________________________</w:t>
            </w:r>
          </w:p>
          <w:p w14:paraId="04C0F6B9" w14:textId="77777777" w:rsidR="00E17C89" w:rsidRPr="00EE13CC" w:rsidRDefault="00E17C89" w:rsidP="00EE13CC">
            <w:pPr>
              <w:pStyle w:val="ShiftAlt"/>
            </w:pPr>
            <w:r w:rsidRPr="00EE13CC">
              <w:t>Код ЄДРПОУ: ________________</w:t>
            </w:r>
          </w:p>
          <w:p w14:paraId="79C5B7F3" w14:textId="77777777" w:rsidR="00E17C89" w:rsidRPr="00690EA5" w:rsidRDefault="00E17C89" w:rsidP="00EE13CC">
            <w:pPr>
              <w:pStyle w:val="ShiftAlt"/>
            </w:pPr>
            <w:r w:rsidRPr="00E17C89">
              <w:t>IBAN</w:t>
            </w:r>
            <w:r w:rsidRPr="00690EA5">
              <w:t>: _______________________</w:t>
            </w:r>
          </w:p>
          <w:p w14:paraId="312ECD94" w14:textId="77777777" w:rsidR="00E17C89" w:rsidRPr="00EE13CC" w:rsidRDefault="00E17C89" w:rsidP="00EE13CC">
            <w:pPr>
              <w:pStyle w:val="ShiftAlt"/>
            </w:pPr>
            <w:r w:rsidRPr="00EE13CC">
              <w:t>МФО: ________________________</w:t>
            </w:r>
          </w:p>
          <w:p w14:paraId="6B917A9C" w14:textId="77777777" w:rsidR="00E17C89" w:rsidRPr="00690EA5" w:rsidRDefault="00E17C89" w:rsidP="00EE13CC">
            <w:pPr>
              <w:pStyle w:val="ShiftAlt"/>
            </w:pPr>
            <w:r w:rsidRPr="00E17C89">
              <w:t>e</w:t>
            </w:r>
            <w:r w:rsidRPr="00690EA5">
              <w:t>-</w:t>
            </w:r>
            <w:proofErr w:type="spellStart"/>
            <w:r w:rsidRPr="00E17C89">
              <w:t>mail</w:t>
            </w:r>
            <w:proofErr w:type="spellEnd"/>
            <w:r w:rsidRPr="00690EA5">
              <w:t>: _______________________</w:t>
            </w:r>
          </w:p>
          <w:p w14:paraId="47199654" w14:textId="77777777" w:rsidR="00E17C89" w:rsidRPr="00EE13CC" w:rsidRDefault="00E17C89" w:rsidP="00EE13CC">
            <w:pPr>
              <w:pStyle w:val="ShiftAlt"/>
            </w:pPr>
            <w:proofErr w:type="spellStart"/>
            <w:r w:rsidRPr="00EE13CC">
              <w:t>тел</w:t>
            </w:r>
            <w:proofErr w:type="spellEnd"/>
            <w:r w:rsidRPr="00EE13CC">
              <w:t>.: _________________________</w:t>
            </w:r>
          </w:p>
          <w:p w14:paraId="3BA8DE78" w14:textId="77777777" w:rsidR="00E17C89" w:rsidRPr="00EE13CC" w:rsidRDefault="00E17C89" w:rsidP="00EE13CC">
            <w:pPr>
              <w:pStyle w:val="ShiftAlt"/>
            </w:pPr>
            <w:r w:rsidRPr="00EE13CC">
              <w:t>_____________________________</w:t>
            </w:r>
          </w:p>
          <w:p w14:paraId="586B8625" w14:textId="77777777" w:rsidR="00E17C89" w:rsidRPr="00EE13CC" w:rsidRDefault="00E17C89" w:rsidP="00EE13CC">
            <w:pPr>
              <w:pStyle w:val="ShiftAlt"/>
            </w:pPr>
            <w:r w:rsidRPr="00EE13CC">
              <w:t>(посада підписанта)</w:t>
            </w:r>
          </w:p>
          <w:p w14:paraId="30063081" w14:textId="77777777" w:rsidR="00E17C89" w:rsidRPr="00EE13CC" w:rsidRDefault="00E17C89" w:rsidP="00EE13CC">
            <w:pPr>
              <w:pStyle w:val="ShiftAlt"/>
            </w:pPr>
            <w:r w:rsidRPr="00EE13CC">
              <w:t xml:space="preserve">_____________________________ </w:t>
            </w:r>
            <w:r w:rsidRPr="00EE13CC">
              <w:br/>
              <w:t>(підпис, ім’я ПРІЗВИЩЕ)</w:t>
            </w:r>
          </w:p>
          <w:p w14:paraId="787F9063" w14:textId="77777777" w:rsidR="00E17C89" w:rsidRPr="00EE13CC" w:rsidRDefault="00E17C89" w:rsidP="00EE13CC">
            <w:pPr>
              <w:pStyle w:val="ShiftAlt"/>
            </w:pPr>
            <w:r w:rsidRPr="00EE13CC">
              <w:t>М. П.</w:t>
            </w:r>
          </w:p>
        </w:tc>
        <w:tc>
          <w:tcPr>
            <w:tcW w:w="2524" w:type="pct"/>
          </w:tcPr>
          <w:p w14:paraId="50D329C3" w14:textId="77777777" w:rsidR="00E17C89" w:rsidRPr="00EE13CC" w:rsidRDefault="00E17C89" w:rsidP="00EE13CC">
            <w:pPr>
              <w:pStyle w:val="ShiftAlt"/>
            </w:pPr>
          </w:p>
          <w:p w14:paraId="4FF60B29" w14:textId="77777777" w:rsidR="00E17C89" w:rsidRPr="00EE13CC" w:rsidRDefault="00E17C89" w:rsidP="00EE13CC">
            <w:pPr>
              <w:pStyle w:val="ShiftAlt"/>
            </w:pPr>
            <w:r w:rsidRPr="00EE13CC">
              <w:t>ЗАМОВНИК</w:t>
            </w:r>
          </w:p>
          <w:p w14:paraId="2D16FE42" w14:textId="77777777" w:rsidR="00E17C89" w:rsidRPr="00EE13CC" w:rsidRDefault="00E17C89" w:rsidP="00EE13CC">
            <w:pPr>
              <w:pStyle w:val="ShiftAlt"/>
            </w:pPr>
            <w:r w:rsidRPr="00EE13CC">
              <w:t>__________________________</w:t>
            </w:r>
          </w:p>
          <w:p w14:paraId="66250610" w14:textId="77777777" w:rsidR="00E17C89" w:rsidRPr="00EE13CC" w:rsidRDefault="00E17C89" w:rsidP="00EE13CC">
            <w:pPr>
              <w:pStyle w:val="ShiftAlt"/>
            </w:pPr>
            <w:r w:rsidRPr="00EE13CC">
              <w:t xml:space="preserve">(найменування замовника) </w:t>
            </w:r>
          </w:p>
          <w:p w14:paraId="356676B8" w14:textId="77777777" w:rsidR="00E17C89" w:rsidRPr="00EE13CC" w:rsidRDefault="00E17C89" w:rsidP="00EE13CC">
            <w:pPr>
              <w:pStyle w:val="ShiftAlt"/>
            </w:pPr>
            <w:r w:rsidRPr="00EE13CC">
              <w:t>Місцезнаходження: ____________</w:t>
            </w:r>
          </w:p>
          <w:p w14:paraId="36E541B1" w14:textId="77777777" w:rsidR="00E17C89" w:rsidRPr="00EE13CC" w:rsidRDefault="00E17C89" w:rsidP="00EE13CC">
            <w:pPr>
              <w:pStyle w:val="ShiftAlt"/>
            </w:pPr>
            <w:r w:rsidRPr="00EE13CC">
              <w:t>_____________________________</w:t>
            </w:r>
          </w:p>
          <w:p w14:paraId="1415FCC5" w14:textId="77777777" w:rsidR="00E17C89" w:rsidRPr="00EE13CC" w:rsidRDefault="00E17C89" w:rsidP="00EE13CC">
            <w:pPr>
              <w:pStyle w:val="ShiftAlt"/>
            </w:pPr>
            <w:r w:rsidRPr="00EE13CC">
              <w:t>Код ЄДРПОУ: ________________</w:t>
            </w:r>
          </w:p>
          <w:p w14:paraId="2A8EC066" w14:textId="77777777" w:rsidR="00E17C89" w:rsidRPr="00E17C89" w:rsidRDefault="00E17C89" w:rsidP="00EE13CC">
            <w:pPr>
              <w:pStyle w:val="ShiftAlt"/>
            </w:pPr>
            <w:r w:rsidRPr="00E17C89">
              <w:t>IBAN: _______________________</w:t>
            </w:r>
          </w:p>
          <w:p w14:paraId="4177D0B0" w14:textId="77777777" w:rsidR="00E17C89" w:rsidRPr="00E17C89" w:rsidRDefault="00E17C89" w:rsidP="00EE13CC">
            <w:pPr>
              <w:pStyle w:val="ShiftAlt"/>
            </w:pPr>
            <w:r w:rsidRPr="00E17C89">
              <w:t>МФО: ________________________</w:t>
            </w:r>
          </w:p>
          <w:p w14:paraId="2C8DBC4A" w14:textId="77777777" w:rsidR="00E17C89" w:rsidRPr="00E17C89" w:rsidRDefault="00E17C89" w:rsidP="00EE13CC">
            <w:pPr>
              <w:pStyle w:val="ShiftAlt"/>
            </w:pPr>
            <w:r w:rsidRPr="00E17C89">
              <w:t>e-</w:t>
            </w:r>
            <w:proofErr w:type="spellStart"/>
            <w:r w:rsidRPr="00E17C89">
              <w:t>mail</w:t>
            </w:r>
            <w:proofErr w:type="spellEnd"/>
            <w:r w:rsidRPr="00E17C89">
              <w:t>: _______________________</w:t>
            </w:r>
          </w:p>
          <w:p w14:paraId="547D403E" w14:textId="77777777" w:rsidR="00E17C89" w:rsidRPr="00E17C89" w:rsidRDefault="00E17C89" w:rsidP="00EE13CC">
            <w:pPr>
              <w:pStyle w:val="ShiftAlt"/>
            </w:pPr>
            <w:proofErr w:type="spellStart"/>
            <w:r w:rsidRPr="00E17C89">
              <w:t>тел</w:t>
            </w:r>
            <w:proofErr w:type="spellEnd"/>
            <w:r w:rsidRPr="00E17C89">
              <w:t>.: _________________________</w:t>
            </w:r>
          </w:p>
          <w:p w14:paraId="641670CC" w14:textId="77777777" w:rsidR="00E17C89" w:rsidRPr="00690EA5" w:rsidRDefault="00E17C89" w:rsidP="00EE13CC">
            <w:pPr>
              <w:pStyle w:val="ShiftAlt"/>
            </w:pPr>
            <w:r w:rsidRPr="00690EA5">
              <w:t>____________________________</w:t>
            </w:r>
          </w:p>
          <w:p w14:paraId="4BF23FFD" w14:textId="77777777" w:rsidR="00E17C89" w:rsidRPr="00EE13CC" w:rsidRDefault="00E17C89" w:rsidP="00EE13CC">
            <w:pPr>
              <w:pStyle w:val="ShiftAlt"/>
            </w:pPr>
            <w:r w:rsidRPr="00EE13CC">
              <w:t>(посада підписанта )</w:t>
            </w:r>
          </w:p>
          <w:p w14:paraId="278DACBF" w14:textId="77777777" w:rsidR="00E17C89" w:rsidRPr="00EE13CC" w:rsidRDefault="00E17C89" w:rsidP="00EE13CC">
            <w:pPr>
              <w:pStyle w:val="ShiftAlt"/>
            </w:pPr>
            <w:r w:rsidRPr="00EE13CC">
              <w:t xml:space="preserve">__________________________ </w:t>
            </w:r>
            <w:r w:rsidRPr="00EE13CC">
              <w:br/>
              <w:t>(підпис, ім’я ПРІЗВИЩЕ)</w:t>
            </w:r>
          </w:p>
          <w:p w14:paraId="0128DB14" w14:textId="77777777" w:rsidR="00E17C89" w:rsidRPr="00E17C89" w:rsidRDefault="00E17C89" w:rsidP="00EE13CC">
            <w:pPr>
              <w:pStyle w:val="ShiftAlt"/>
            </w:pPr>
            <w:r w:rsidRPr="00E17C89">
              <w:t>М. П.</w:t>
            </w:r>
          </w:p>
        </w:tc>
      </w:tr>
    </w:tbl>
    <w:p w14:paraId="2DBEA39E" w14:textId="2328E41A" w:rsidR="00F76F7B" w:rsidRPr="00407359" w:rsidRDefault="00F76F7B" w:rsidP="002E5CD3">
      <w:pPr>
        <w:pStyle w:val="1Ctrl"/>
      </w:pPr>
    </w:p>
    <w:sectPr w:rsidR="00F76F7B" w:rsidRPr="00407359" w:rsidSect="00662CC2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475FD" w14:textId="77777777" w:rsidR="00302CE6" w:rsidRDefault="00302CE6" w:rsidP="00EB6351">
      <w:pPr>
        <w:spacing w:after="0" w:line="240" w:lineRule="auto"/>
      </w:pPr>
      <w:r>
        <w:separator/>
      </w:r>
    </w:p>
  </w:endnote>
  <w:endnote w:type="continuationSeparator" w:id="0">
    <w:p w14:paraId="19DEB015" w14:textId="77777777" w:rsidR="00302CE6" w:rsidRDefault="00302CE6" w:rsidP="00E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373E" w14:textId="77777777" w:rsidR="000B4AB2" w:rsidRDefault="000B4AB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47C3" w14:textId="77777777" w:rsidR="000B4AB2" w:rsidRDefault="000B4AB2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1F0A4" w14:textId="77777777" w:rsidR="000B4AB2" w:rsidRDefault="000B4AB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D019F" w14:textId="77777777" w:rsidR="00302CE6" w:rsidRDefault="00302CE6" w:rsidP="00EB6351">
      <w:pPr>
        <w:spacing w:after="0" w:line="240" w:lineRule="auto"/>
      </w:pPr>
      <w:r>
        <w:separator/>
      </w:r>
    </w:p>
  </w:footnote>
  <w:footnote w:type="continuationSeparator" w:id="0">
    <w:p w14:paraId="0645B737" w14:textId="77777777" w:rsidR="00302CE6" w:rsidRDefault="00302CE6" w:rsidP="00EB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EBA7" w14:textId="77777777" w:rsidR="000B4AB2" w:rsidRDefault="000B4AB2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F910" w14:textId="77777777" w:rsidR="000B4AB2" w:rsidRDefault="000B4AB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0B0"/>
    <w:multiLevelType w:val="hybridMultilevel"/>
    <w:tmpl w:val="A120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16BB"/>
    <w:multiLevelType w:val="hybridMultilevel"/>
    <w:tmpl w:val="6A3AB6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B1748"/>
    <w:multiLevelType w:val="hybridMultilevel"/>
    <w:tmpl w:val="BB6EF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3016B"/>
    <w:multiLevelType w:val="hybridMultilevel"/>
    <w:tmpl w:val="0B46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2BE1"/>
    <w:multiLevelType w:val="hybridMultilevel"/>
    <w:tmpl w:val="16AE5D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844162"/>
    <w:multiLevelType w:val="hybridMultilevel"/>
    <w:tmpl w:val="2C74DF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0B4804"/>
    <w:multiLevelType w:val="hybridMultilevel"/>
    <w:tmpl w:val="FD7E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16034"/>
    <w:multiLevelType w:val="hybridMultilevel"/>
    <w:tmpl w:val="F3C43C36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132D59A3"/>
    <w:multiLevelType w:val="hybridMultilevel"/>
    <w:tmpl w:val="3A369FC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997CBF"/>
    <w:multiLevelType w:val="hybridMultilevel"/>
    <w:tmpl w:val="01AEAB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DF54C7"/>
    <w:multiLevelType w:val="hybridMultilevel"/>
    <w:tmpl w:val="193461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02561E"/>
    <w:multiLevelType w:val="hybridMultilevel"/>
    <w:tmpl w:val="6C6611FC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FFFFFFF" w:tentative="1">
      <w:start w:val="1"/>
      <w:numFmt w:val="bullet"/>
      <w:lvlText w:val="‣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 w:tentative="1">
      <w:start w:val="1"/>
      <w:numFmt w:val="bullet"/>
      <w:lvlText w:val="‣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‣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 w:tentative="1">
      <w:start w:val="1"/>
      <w:numFmt w:val="bullet"/>
      <w:lvlText w:val="‣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‣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‣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‣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84A16CB"/>
    <w:multiLevelType w:val="hybridMultilevel"/>
    <w:tmpl w:val="2EF611B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18F40863"/>
    <w:multiLevelType w:val="hybridMultilevel"/>
    <w:tmpl w:val="E2BAB7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4E73E3"/>
    <w:multiLevelType w:val="hybridMultilevel"/>
    <w:tmpl w:val="98A22F54"/>
    <w:lvl w:ilvl="0" w:tplc="CF1291D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F361CE5"/>
    <w:multiLevelType w:val="hybridMultilevel"/>
    <w:tmpl w:val="421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2266E"/>
    <w:multiLevelType w:val="hybridMultilevel"/>
    <w:tmpl w:val="12B626B6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 w15:restartNumberingAfterBreak="0">
    <w:nsid w:val="22135EFF"/>
    <w:multiLevelType w:val="hybridMultilevel"/>
    <w:tmpl w:val="65EE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8A399F"/>
    <w:multiLevelType w:val="hybridMultilevel"/>
    <w:tmpl w:val="4FD8735A"/>
    <w:lvl w:ilvl="0" w:tplc="C0BC8E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6C51E77"/>
    <w:multiLevelType w:val="hybridMultilevel"/>
    <w:tmpl w:val="FBCE995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2593422"/>
    <w:multiLevelType w:val="hybridMultilevel"/>
    <w:tmpl w:val="63B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17A3"/>
    <w:multiLevelType w:val="hybridMultilevel"/>
    <w:tmpl w:val="13BC8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B30E60"/>
    <w:multiLevelType w:val="hybridMultilevel"/>
    <w:tmpl w:val="59D80A5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" w15:restartNumberingAfterBreak="0">
    <w:nsid w:val="3C2921B9"/>
    <w:multiLevelType w:val="hybridMultilevel"/>
    <w:tmpl w:val="EB5A6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D31372"/>
    <w:multiLevelType w:val="hybridMultilevel"/>
    <w:tmpl w:val="CD221D46"/>
    <w:lvl w:ilvl="0" w:tplc="F9D2A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20EC4"/>
    <w:multiLevelType w:val="hybridMultilevel"/>
    <w:tmpl w:val="7DA21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9D23CAA"/>
    <w:multiLevelType w:val="hybridMultilevel"/>
    <w:tmpl w:val="EABA7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2751C2"/>
    <w:multiLevelType w:val="hybridMultilevel"/>
    <w:tmpl w:val="7B828D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CFC305E"/>
    <w:multiLevelType w:val="hybridMultilevel"/>
    <w:tmpl w:val="6CB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4243A"/>
    <w:multiLevelType w:val="hybridMultilevel"/>
    <w:tmpl w:val="53C62428"/>
    <w:lvl w:ilvl="0" w:tplc="B44A2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76C9A"/>
    <w:multiLevelType w:val="hybridMultilevel"/>
    <w:tmpl w:val="5D40CB1C"/>
    <w:lvl w:ilvl="0" w:tplc="64F2128A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56F4766"/>
    <w:multiLevelType w:val="hybridMultilevel"/>
    <w:tmpl w:val="9C8404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B27452"/>
    <w:multiLevelType w:val="hybridMultilevel"/>
    <w:tmpl w:val="5F08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A1A84"/>
    <w:multiLevelType w:val="hybridMultilevel"/>
    <w:tmpl w:val="E0D26D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CC10BB"/>
    <w:multiLevelType w:val="hybridMultilevel"/>
    <w:tmpl w:val="BB402940"/>
    <w:lvl w:ilvl="0" w:tplc="350ED93E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7" w:hanging="360"/>
      </w:pPr>
    </w:lvl>
    <w:lvl w:ilvl="2" w:tplc="0422001B" w:tentative="1">
      <w:start w:val="1"/>
      <w:numFmt w:val="lowerRoman"/>
      <w:lvlText w:val="%3."/>
      <w:lvlJc w:val="right"/>
      <w:pPr>
        <w:ind w:left="1887" w:hanging="180"/>
      </w:pPr>
    </w:lvl>
    <w:lvl w:ilvl="3" w:tplc="0422000F" w:tentative="1">
      <w:start w:val="1"/>
      <w:numFmt w:val="decimal"/>
      <w:lvlText w:val="%4."/>
      <w:lvlJc w:val="left"/>
      <w:pPr>
        <w:ind w:left="2607" w:hanging="360"/>
      </w:pPr>
    </w:lvl>
    <w:lvl w:ilvl="4" w:tplc="04220019" w:tentative="1">
      <w:start w:val="1"/>
      <w:numFmt w:val="lowerLetter"/>
      <w:lvlText w:val="%5."/>
      <w:lvlJc w:val="left"/>
      <w:pPr>
        <w:ind w:left="3327" w:hanging="360"/>
      </w:pPr>
    </w:lvl>
    <w:lvl w:ilvl="5" w:tplc="0422001B" w:tentative="1">
      <w:start w:val="1"/>
      <w:numFmt w:val="lowerRoman"/>
      <w:lvlText w:val="%6."/>
      <w:lvlJc w:val="right"/>
      <w:pPr>
        <w:ind w:left="4047" w:hanging="180"/>
      </w:pPr>
    </w:lvl>
    <w:lvl w:ilvl="6" w:tplc="0422000F" w:tentative="1">
      <w:start w:val="1"/>
      <w:numFmt w:val="decimal"/>
      <w:lvlText w:val="%7."/>
      <w:lvlJc w:val="left"/>
      <w:pPr>
        <w:ind w:left="4767" w:hanging="360"/>
      </w:pPr>
    </w:lvl>
    <w:lvl w:ilvl="7" w:tplc="04220019" w:tentative="1">
      <w:start w:val="1"/>
      <w:numFmt w:val="lowerLetter"/>
      <w:lvlText w:val="%8."/>
      <w:lvlJc w:val="left"/>
      <w:pPr>
        <w:ind w:left="5487" w:hanging="360"/>
      </w:pPr>
    </w:lvl>
    <w:lvl w:ilvl="8" w:tplc="0422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6" w15:restartNumberingAfterBreak="0">
    <w:nsid w:val="61C57CAB"/>
    <w:multiLevelType w:val="hybridMultilevel"/>
    <w:tmpl w:val="8FDAFFF2"/>
    <w:lvl w:ilvl="0" w:tplc="BE508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8" w15:restartNumberingAfterBreak="0">
    <w:nsid w:val="676569E1"/>
    <w:multiLevelType w:val="hybridMultilevel"/>
    <w:tmpl w:val="71B0C6A2"/>
    <w:lvl w:ilvl="0" w:tplc="DB0A8E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3C17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5402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4666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C060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A06A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58A6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78DF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AA32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731B5"/>
    <w:multiLevelType w:val="hybridMultilevel"/>
    <w:tmpl w:val="595699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F3A4962"/>
    <w:multiLevelType w:val="hybridMultilevel"/>
    <w:tmpl w:val="027C9584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 w15:restartNumberingAfterBreak="0">
    <w:nsid w:val="707D2F7C"/>
    <w:multiLevelType w:val="hybridMultilevel"/>
    <w:tmpl w:val="DCBA8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5424125"/>
    <w:multiLevelType w:val="hybridMultilevel"/>
    <w:tmpl w:val="DACE9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CF108" w:tentative="1">
      <w:start w:val="1"/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FC47BB6" w:tentative="1">
      <w:start w:val="1"/>
      <w:numFmt w:val="bullet"/>
      <w:lvlText w:val="‣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14EB004" w:tentative="1">
      <w:start w:val="1"/>
      <w:numFmt w:val="bullet"/>
      <w:lvlText w:val="‣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D1CDC6A" w:tentative="1">
      <w:start w:val="1"/>
      <w:numFmt w:val="bullet"/>
      <w:lvlText w:val="‣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41C245C" w:tentative="1">
      <w:start w:val="1"/>
      <w:numFmt w:val="bullet"/>
      <w:lvlText w:val="‣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DA3240" w:tentative="1">
      <w:start w:val="1"/>
      <w:numFmt w:val="bullet"/>
      <w:lvlText w:val="‣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F92E938" w:tentative="1">
      <w:start w:val="1"/>
      <w:numFmt w:val="bullet"/>
      <w:lvlText w:val="‣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D54B1EA" w:tentative="1">
      <w:start w:val="1"/>
      <w:numFmt w:val="bullet"/>
      <w:lvlText w:val="‣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4" w15:restartNumberingAfterBreak="0">
    <w:nsid w:val="786812B5"/>
    <w:multiLevelType w:val="hybridMultilevel"/>
    <w:tmpl w:val="C97295D6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5" w15:restartNumberingAfterBreak="0">
    <w:nsid w:val="7D197E58"/>
    <w:multiLevelType w:val="hybridMultilevel"/>
    <w:tmpl w:val="B78ABE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15"/>
  </w:num>
  <w:num w:numId="4">
    <w:abstractNumId w:val="31"/>
  </w:num>
  <w:num w:numId="5">
    <w:abstractNumId w:val="26"/>
  </w:num>
  <w:num w:numId="6">
    <w:abstractNumId w:val="6"/>
  </w:num>
  <w:num w:numId="7">
    <w:abstractNumId w:val="9"/>
  </w:num>
  <w:num w:numId="8">
    <w:abstractNumId w:val="39"/>
  </w:num>
  <w:num w:numId="9">
    <w:abstractNumId w:val="5"/>
  </w:num>
  <w:num w:numId="10">
    <w:abstractNumId w:val="3"/>
  </w:num>
  <w:num w:numId="11">
    <w:abstractNumId w:val="36"/>
  </w:num>
  <w:num w:numId="12">
    <w:abstractNumId w:val="21"/>
  </w:num>
  <w:num w:numId="13">
    <w:abstractNumId w:val="44"/>
  </w:num>
  <w:num w:numId="14">
    <w:abstractNumId w:val="23"/>
  </w:num>
  <w:num w:numId="15">
    <w:abstractNumId w:val="12"/>
  </w:num>
  <w:num w:numId="16">
    <w:abstractNumId w:val="17"/>
  </w:num>
  <w:num w:numId="17">
    <w:abstractNumId w:val="40"/>
  </w:num>
  <w:num w:numId="18">
    <w:abstractNumId w:val="7"/>
  </w:num>
  <w:num w:numId="19">
    <w:abstractNumId w:val="33"/>
  </w:num>
  <w:num w:numId="20">
    <w:abstractNumId w:val="35"/>
  </w:num>
  <w:num w:numId="21">
    <w:abstractNumId w:val="28"/>
  </w:num>
  <w:num w:numId="22">
    <w:abstractNumId w:val="29"/>
  </w:num>
  <w:num w:numId="23">
    <w:abstractNumId w:val="11"/>
  </w:num>
  <w:num w:numId="24">
    <w:abstractNumId w:val="38"/>
  </w:num>
  <w:num w:numId="25">
    <w:abstractNumId w:val="22"/>
  </w:num>
  <w:num w:numId="26">
    <w:abstractNumId w:val="43"/>
  </w:num>
  <w:num w:numId="27">
    <w:abstractNumId w:val="45"/>
  </w:num>
  <w:num w:numId="28">
    <w:abstractNumId w:val="20"/>
  </w:num>
  <w:num w:numId="29">
    <w:abstractNumId w:val="1"/>
  </w:num>
  <w:num w:numId="30">
    <w:abstractNumId w:val="14"/>
  </w:num>
  <w:num w:numId="31">
    <w:abstractNumId w:val="41"/>
  </w:num>
  <w:num w:numId="32">
    <w:abstractNumId w:val="18"/>
  </w:num>
  <w:num w:numId="33">
    <w:abstractNumId w:val="24"/>
  </w:num>
  <w:num w:numId="34">
    <w:abstractNumId w:val="16"/>
  </w:num>
  <w:num w:numId="35">
    <w:abstractNumId w:val="27"/>
  </w:num>
  <w:num w:numId="36">
    <w:abstractNumId w:val="2"/>
  </w:num>
  <w:num w:numId="37">
    <w:abstractNumId w:val="30"/>
  </w:num>
  <w:num w:numId="38">
    <w:abstractNumId w:val="4"/>
  </w:num>
  <w:num w:numId="39">
    <w:abstractNumId w:val="13"/>
  </w:num>
  <w:num w:numId="40">
    <w:abstractNumId w:val="10"/>
  </w:num>
  <w:num w:numId="41">
    <w:abstractNumId w:val="34"/>
  </w:num>
  <w:num w:numId="42">
    <w:abstractNumId w:val="32"/>
  </w:num>
  <w:num w:numId="43">
    <w:abstractNumId w:val="25"/>
  </w:num>
  <w:num w:numId="44">
    <w:abstractNumId w:val="0"/>
  </w:num>
  <w:num w:numId="45">
    <w:abstractNumId w:val="8"/>
  </w:num>
  <w:num w:numId="4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formatting="1" w:enforcement="1" w:cryptProviderType="rsaFull" w:cryptAlgorithmClass="hash" w:cryptAlgorithmType="typeAny" w:cryptAlgorithmSid="4" w:cryptSpinCount="100000" w:hash="u41qS+I8sibHa2mEkmDRmP/+IP4=" w:salt="nYHNZUjnUhYl4odX6zS/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E3"/>
    <w:rsid w:val="0000036D"/>
    <w:rsid w:val="00001A39"/>
    <w:rsid w:val="00002524"/>
    <w:rsid w:val="00003735"/>
    <w:rsid w:val="000120E7"/>
    <w:rsid w:val="0001246D"/>
    <w:rsid w:val="00013DF4"/>
    <w:rsid w:val="00016426"/>
    <w:rsid w:val="0002023A"/>
    <w:rsid w:val="000203EB"/>
    <w:rsid w:val="00021415"/>
    <w:rsid w:val="0002229E"/>
    <w:rsid w:val="000223FC"/>
    <w:rsid w:val="00024368"/>
    <w:rsid w:val="00026CFA"/>
    <w:rsid w:val="00044504"/>
    <w:rsid w:val="00046631"/>
    <w:rsid w:val="00046E01"/>
    <w:rsid w:val="000477E5"/>
    <w:rsid w:val="00047BF2"/>
    <w:rsid w:val="00050B04"/>
    <w:rsid w:val="00051253"/>
    <w:rsid w:val="000543A7"/>
    <w:rsid w:val="00054D94"/>
    <w:rsid w:val="000553C9"/>
    <w:rsid w:val="00055CFC"/>
    <w:rsid w:val="00057BEC"/>
    <w:rsid w:val="00067DDE"/>
    <w:rsid w:val="00075F9A"/>
    <w:rsid w:val="00077ECB"/>
    <w:rsid w:val="00081F1F"/>
    <w:rsid w:val="000833FB"/>
    <w:rsid w:val="0008351A"/>
    <w:rsid w:val="00086894"/>
    <w:rsid w:val="00092F0B"/>
    <w:rsid w:val="00093702"/>
    <w:rsid w:val="000949DC"/>
    <w:rsid w:val="00096022"/>
    <w:rsid w:val="000961BC"/>
    <w:rsid w:val="00096560"/>
    <w:rsid w:val="00096718"/>
    <w:rsid w:val="000A0AC7"/>
    <w:rsid w:val="000A1286"/>
    <w:rsid w:val="000A6A9B"/>
    <w:rsid w:val="000B18ED"/>
    <w:rsid w:val="000B4AB2"/>
    <w:rsid w:val="000B4D60"/>
    <w:rsid w:val="000C1CBE"/>
    <w:rsid w:val="000C4A81"/>
    <w:rsid w:val="000C4D62"/>
    <w:rsid w:val="000C5E6D"/>
    <w:rsid w:val="000C6DA6"/>
    <w:rsid w:val="000D7CDC"/>
    <w:rsid w:val="000E0507"/>
    <w:rsid w:val="000E09E7"/>
    <w:rsid w:val="000E352C"/>
    <w:rsid w:val="000E4CE2"/>
    <w:rsid w:val="000E6361"/>
    <w:rsid w:val="000F4424"/>
    <w:rsid w:val="000F4B9B"/>
    <w:rsid w:val="000F51E2"/>
    <w:rsid w:val="000F545D"/>
    <w:rsid w:val="000F7A47"/>
    <w:rsid w:val="00101CD5"/>
    <w:rsid w:val="001101A3"/>
    <w:rsid w:val="0011184C"/>
    <w:rsid w:val="00114D5B"/>
    <w:rsid w:val="00122EC1"/>
    <w:rsid w:val="00125B90"/>
    <w:rsid w:val="00130C0C"/>
    <w:rsid w:val="00135BFC"/>
    <w:rsid w:val="00145F75"/>
    <w:rsid w:val="001468D9"/>
    <w:rsid w:val="0015084E"/>
    <w:rsid w:val="00150D6B"/>
    <w:rsid w:val="00152480"/>
    <w:rsid w:val="00154F7E"/>
    <w:rsid w:val="001606B5"/>
    <w:rsid w:val="00165369"/>
    <w:rsid w:val="00165518"/>
    <w:rsid w:val="001668A2"/>
    <w:rsid w:val="001672F8"/>
    <w:rsid w:val="0018089B"/>
    <w:rsid w:val="0018394D"/>
    <w:rsid w:val="0018579C"/>
    <w:rsid w:val="001922C5"/>
    <w:rsid w:val="00193F9B"/>
    <w:rsid w:val="00195C67"/>
    <w:rsid w:val="0019606E"/>
    <w:rsid w:val="00196BDF"/>
    <w:rsid w:val="001A1BB3"/>
    <w:rsid w:val="001A1F34"/>
    <w:rsid w:val="001A7A9A"/>
    <w:rsid w:val="001B0D18"/>
    <w:rsid w:val="001B3077"/>
    <w:rsid w:val="001B3730"/>
    <w:rsid w:val="001B6B20"/>
    <w:rsid w:val="001C08D7"/>
    <w:rsid w:val="001C1045"/>
    <w:rsid w:val="001C340F"/>
    <w:rsid w:val="001C5DF1"/>
    <w:rsid w:val="001D055D"/>
    <w:rsid w:val="001D40AC"/>
    <w:rsid w:val="001D412E"/>
    <w:rsid w:val="001D5476"/>
    <w:rsid w:val="001E1BEF"/>
    <w:rsid w:val="001E26A0"/>
    <w:rsid w:val="001E2E4E"/>
    <w:rsid w:val="001F1110"/>
    <w:rsid w:val="001F2512"/>
    <w:rsid w:val="001F626C"/>
    <w:rsid w:val="00200487"/>
    <w:rsid w:val="00200E3D"/>
    <w:rsid w:val="0020227C"/>
    <w:rsid w:val="002064AE"/>
    <w:rsid w:val="00211C92"/>
    <w:rsid w:val="002121E3"/>
    <w:rsid w:val="00214E45"/>
    <w:rsid w:val="002153B5"/>
    <w:rsid w:val="002172C7"/>
    <w:rsid w:val="002173B9"/>
    <w:rsid w:val="002226DF"/>
    <w:rsid w:val="00222F9E"/>
    <w:rsid w:val="00231AC1"/>
    <w:rsid w:val="00231F25"/>
    <w:rsid w:val="002332E0"/>
    <w:rsid w:val="00236A7B"/>
    <w:rsid w:val="00237727"/>
    <w:rsid w:val="002425E0"/>
    <w:rsid w:val="0024299D"/>
    <w:rsid w:val="00251B22"/>
    <w:rsid w:val="00260B59"/>
    <w:rsid w:val="00262404"/>
    <w:rsid w:val="00262433"/>
    <w:rsid w:val="00266C44"/>
    <w:rsid w:val="00270866"/>
    <w:rsid w:val="002710DE"/>
    <w:rsid w:val="00271357"/>
    <w:rsid w:val="00272387"/>
    <w:rsid w:val="00276A10"/>
    <w:rsid w:val="00280D29"/>
    <w:rsid w:val="00284B60"/>
    <w:rsid w:val="002866D6"/>
    <w:rsid w:val="002919BA"/>
    <w:rsid w:val="002A3F5A"/>
    <w:rsid w:val="002A6CDD"/>
    <w:rsid w:val="002B0192"/>
    <w:rsid w:val="002B0274"/>
    <w:rsid w:val="002B0C89"/>
    <w:rsid w:val="002B75FB"/>
    <w:rsid w:val="002C754E"/>
    <w:rsid w:val="002D2ED7"/>
    <w:rsid w:val="002D34C6"/>
    <w:rsid w:val="002D65EF"/>
    <w:rsid w:val="002E12ED"/>
    <w:rsid w:val="002E3559"/>
    <w:rsid w:val="002E5CD3"/>
    <w:rsid w:val="002F53D1"/>
    <w:rsid w:val="0030272E"/>
    <w:rsid w:val="00302CE6"/>
    <w:rsid w:val="00304349"/>
    <w:rsid w:val="00304A45"/>
    <w:rsid w:val="00305E7A"/>
    <w:rsid w:val="003137EB"/>
    <w:rsid w:val="0031467E"/>
    <w:rsid w:val="00321AC8"/>
    <w:rsid w:val="00324B55"/>
    <w:rsid w:val="0032516F"/>
    <w:rsid w:val="003267AB"/>
    <w:rsid w:val="00327144"/>
    <w:rsid w:val="003315A4"/>
    <w:rsid w:val="003318AE"/>
    <w:rsid w:val="0033790A"/>
    <w:rsid w:val="003438AB"/>
    <w:rsid w:val="0035051F"/>
    <w:rsid w:val="00352D8D"/>
    <w:rsid w:val="003570F7"/>
    <w:rsid w:val="0035733F"/>
    <w:rsid w:val="00360979"/>
    <w:rsid w:val="003616BE"/>
    <w:rsid w:val="0036411B"/>
    <w:rsid w:val="00365EB0"/>
    <w:rsid w:val="003673B1"/>
    <w:rsid w:val="003722FE"/>
    <w:rsid w:val="00372958"/>
    <w:rsid w:val="00373B00"/>
    <w:rsid w:val="00383A72"/>
    <w:rsid w:val="00384B8D"/>
    <w:rsid w:val="0039097F"/>
    <w:rsid w:val="00391981"/>
    <w:rsid w:val="00393E6E"/>
    <w:rsid w:val="00394E4D"/>
    <w:rsid w:val="00395F8D"/>
    <w:rsid w:val="0039774B"/>
    <w:rsid w:val="003A4976"/>
    <w:rsid w:val="003B5846"/>
    <w:rsid w:val="003B68CE"/>
    <w:rsid w:val="003C023B"/>
    <w:rsid w:val="003C04D5"/>
    <w:rsid w:val="003C43A3"/>
    <w:rsid w:val="003C6E2E"/>
    <w:rsid w:val="003D1C5D"/>
    <w:rsid w:val="003E4B7B"/>
    <w:rsid w:val="003E551E"/>
    <w:rsid w:val="003E60B6"/>
    <w:rsid w:val="003F018C"/>
    <w:rsid w:val="003F3F8B"/>
    <w:rsid w:val="003F71E4"/>
    <w:rsid w:val="003F7DB4"/>
    <w:rsid w:val="00400137"/>
    <w:rsid w:val="00404177"/>
    <w:rsid w:val="00407359"/>
    <w:rsid w:val="004079E4"/>
    <w:rsid w:val="00415576"/>
    <w:rsid w:val="004239B2"/>
    <w:rsid w:val="00425213"/>
    <w:rsid w:val="00425256"/>
    <w:rsid w:val="00425F45"/>
    <w:rsid w:val="00430D89"/>
    <w:rsid w:val="004331A1"/>
    <w:rsid w:val="00440EAC"/>
    <w:rsid w:val="00441E44"/>
    <w:rsid w:val="0044626E"/>
    <w:rsid w:val="004465A7"/>
    <w:rsid w:val="00446F37"/>
    <w:rsid w:val="00447043"/>
    <w:rsid w:val="004470ED"/>
    <w:rsid w:val="00452C74"/>
    <w:rsid w:val="00457065"/>
    <w:rsid w:val="00457282"/>
    <w:rsid w:val="0045797D"/>
    <w:rsid w:val="0046106D"/>
    <w:rsid w:val="004618BD"/>
    <w:rsid w:val="00471106"/>
    <w:rsid w:val="004757B9"/>
    <w:rsid w:val="004839A9"/>
    <w:rsid w:val="004848D8"/>
    <w:rsid w:val="00487B11"/>
    <w:rsid w:val="0049305F"/>
    <w:rsid w:val="004936BF"/>
    <w:rsid w:val="0049462C"/>
    <w:rsid w:val="00497699"/>
    <w:rsid w:val="00497913"/>
    <w:rsid w:val="004A220A"/>
    <w:rsid w:val="004B10ED"/>
    <w:rsid w:val="004B2015"/>
    <w:rsid w:val="004B3E93"/>
    <w:rsid w:val="004B7275"/>
    <w:rsid w:val="004D5634"/>
    <w:rsid w:val="004D7F44"/>
    <w:rsid w:val="004E1041"/>
    <w:rsid w:val="004E1893"/>
    <w:rsid w:val="004E2315"/>
    <w:rsid w:val="004E27CF"/>
    <w:rsid w:val="004E5070"/>
    <w:rsid w:val="004F0EF5"/>
    <w:rsid w:val="00504F1F"/>
    <w:rsid w:val="00505042"/>
    <w:rsid w:val="00506F44"/>
    <w:rsid w:val="00510AAF"/>
    <w:rsid w:val="00515771"/>
    <w:rsid w:val="0052017A"/>
    <w:rsid w:val="0052025A"/>
    <w:rsid w:val="00521205"/>
    <w:rsid w:val="0052408F"/>
    <w:rsid w:val="005253F9"/>
    <w:rsid w:val="00527BA3"/>
    <w:rsid w:val="005332C8"/>
    <w:rsid w:val="0053799E"/>
    <w:rsid w:val="00544FF9"/>
    <w:rsid w:val="0054654D"/>
    <w:rsid w:val="0055055E"/>
    <w:rsid w:val="00563ACA"/>
    <w:rsid w:val="00565123"/>
    <w:rsid w:val="00566CA1"/>
    <w:rsid w:val="00574EBB"/>
    <w:rsid w:val="005767FC"/>
    <w:rsid w:val="0057760E"/>
    <w:rsid w:val="0058152E"/>
    <w:rsid w:val="00584207"/>
    <w:rsid w:val="005866D4"/>
    <w:rsid w:val="0059082B"/>
    <w:rsid w:val="0059256E"/>
    <w:rsid w:val="00592FAB"/>
    <w:rsid w:val="005956F5"/>
    <w:rsid w:val="005A0617"/>
    <w:rsid w:val="005A0B93"/>
    <w:rsid w:val="005A2595"/>
    <w:rsid w:val="005A3F4A"/>
    <w:rsid w:val="005A4C19"/>
    <w:rsid w:val="005A6107"/>
    <w:rsid w:val="005A6398"/>
    <w:rsid w:val="005A6B16"/>
    <w:rsid w:val="005A7821"/>
    <w:rsid w:val="005A78C8"/>
    <w:rsid w:val="005B02BD"/>
    <w:rsid w:val="005B3260"/>
    <w:rsid w:val="005B377C"/>
    <w:rsid w:val="005B6B5C"/>
    <w:rsid w:val="005B719C"/>
    <w:rsid w:val="005C05D4"/>
    <w:rsid w:val="005C064E"/>
    <w:rsid w:val="005C1C62"/>
    <w:rsid w:val="005C514B"/>
    <w:rsid w:val="005D0268"/>
    <w:rsid w:val="005D2A94"/>
    <w:rsid w:val="005D3576"/>
    <w:rsid w:val="005D4842"/>
    <w:rsid w:val="005D6C6A"/>
    <w:rsid w:val="005E01F8"/>
    <w:rsid w:val="005E4C7F"/>
    <w:rsid w:val="005E56B8"/>
    <w:rsid w:val="005F1FB9"/>
    <w:rsid w:val="005F7A14"/>
    <w:rsid w:val="005F7AD2"/>
    <w:rsid w:val="0060224B"/>
    <w:rsid w:val="00603ECF"/>
    <w:rsid w:val="00605600"/>
    <w:rsid w:val="006071DD"/>
    <w:rsid w:val="00607888"/>
    <w:rsid w:val="0061393F"/>
    <w:rsid w:val="00613BF6"/>
    <w:rsid w:val="00614B5F"/>
    <w:rsid w:val="00624E5D"/>
    <w:rsid w:val="00636A21"/>
    <w:rsid w:val="00640E04"/>
    <w:rsid w:val="006410B6"/>
    <w:rsid w:val="00645DC7"/>
    <w:rsid w:val="00645EEC"/>
    <w:rsid w:val="006528F4"/>
    <w:rsid w:val="006564DE"/>
    <w:rsid w:val="0065710C"/>
    <w:rsid w:val="00657FDC"/>
    <w:rsid w:val="00660069"/>
    <w:rsid w:val="00662CC2"/>
    <w:rsid w:val="006675E8"/>
    <w:rsid w:val="006723E9"/>
    <w:rsid w:val="00677231"/>
    <w:rsid w:val="006776E4"/>
    <w:rsid w:val="00677F7D"/>
    <w:rsid w:val="00681BC9"/>
    <w:rsid w:val="0068420F"/>
    <w:rsid w:val="0068434D"/>
    <w:rsid w:val="00690E8A"/>
    <w:rsid w:val="00690EA5"/>
    <w:rsid w:val="00694B15"/>
    <w:rsid w:val="0069675E"/>
    <w:rsid w:val="006A0B91"/>
    <w:rsid w:val="006B27B2"/>
    <w:rsid w:val="006B34C6"/>
    <w:rsid w:val="006B35A8"/>
    <w:rsid w:val="006B3B84"/>
    <w:rsid w:val="006B6160"/>
    <w:rsid w:val="006B6EF0"/>
    <w:rsid w:val="006B7F7F"/>
    <w:rsid w:val="006C075E"/>
    <w:rsid w:val="006C3C56"/>
    <w:rsid w:val="006C5786"/>
    <w:rsid w:val="006D1611"/>
    <w:rsid w:val="006D29E9"/>
    <w:rsid w:val="006D404F"/>
    <w:rsid w:val="006D7CBB"/>
    <w:rsid w:val="006E0D58"/>
    <w:rsid w:val="006E5D05"/>
    <w:rsid w:val="006F0B7B"/>
    <w:rsid w:val="006F12E7"/>
    <w:rsid w:val="006F4A75"/>
    <w:rsid w:val="006F4E05"/>
    <w:rsid w:val="006F5058"/>
    <w:rsid w:val="006F5750"/>
    <w:rsid w:val="006F71A4"/>
    <w:rsid w:val="006F7FC7"/>
    <w:rsid w:val="00701174"/>
    <w:rsid w:val="00702CCE"/>
    <w:rsid w:val="0070387A"/>
    <w:rsid w:val="00707161"/>
    <w:rsid w:val="00715CB6"/>
    <w:rsid w:val="00720162"/>
    <w:rsid w:val="0072146C"/>
    <w:rsid w:val="00725691"/>
    <w:rsid w:val="00727FFD"/>
    <w:rsid w:val="00735484"/>
    <w:rsid w:val="007356D3"/>
    <w:rsid w:val="00740539"/>
    <w:rsid w:val="00743AF3"/>
    <w:rsid w:val="00745AEA"/>
    <w:rsid w:val="007555A3"/>
    <w:rsid w:val="00762B77"/>
    <w:rsid w:val="007632AB"/>
    <w:rsid w:val="00773FD1"/>
    <w:rsid w:val="00784ADC"/>
    <w:rsid w:val="00785FEC"/>
    <w:rsid w:val="00786512"/>
    <w:rsid w:val="007909FA"/>
    <w:rsid w:val="00793F96"/>
    <w:rsid w:val="00795D00"/>
    <w:rsid w:val="007A1DB4"/>
    <w:rsid w:val="007A42DA"/>
    <w:rsid w:val="007B0C29"/>
    <w:rsid w:val="007B1BB5"/>
    <w:rsid w:val="007B4063"/>
    <w:rsid w:val="007B5CE8"/>
    <w:rsid w:val="007B6A90"/>
    <w:rsid w:val="007C084D"/>
    <w:rsid w:val="007C455F"/>
    <w:rsid w:val="007C6BEE"/>
    <w:rsid w:val="007D1A7D"/>
    <w:rsid w:val="007D1B1E"/>
    <w:rsid w:val="007D21DD"/>
    <w:rsid w:val="007D36DA"/>
    <w:rsid w:val="007E11B4"/>
    <w:rsid w:val="007E2CA4"/>
    <w:rsid w:val="007E3159"/>
    <w:rsid w:val="007E5759"/>
    <w:rsid w:val="007E7829"/>
    <w:rsid w:val="007F47B2"/>
    <w:rsid w:val="007F78A3"/>
    <w:rsid w:val="008013BF"/>
    <w:rsid w:val="00805C45"/>
    <w:rsid w:val="008066E4"/>
    <w:rsid w:val="00806791"/>
    <w:rsid w:val="008100AC"/>
    <w:rsid w:val="00811241"/>
    <w:rsid w:val="00821002"/>
    <w:rsid w:val="00825FFF"/>
    <w:rsid w:val="00831D6D"/>
    <w:rsid w:val="00831EA4"/>
    <w:rsid w:val="00841A44"/>
    <w:rsid w:val="00843548"/>
    <w:rsid w:val="00843EEA"/>
    <w:rsid w:val="00846958"/>
    <w:rsid w:val="00846A45"/>
    <w:rsid w:val="008509B4"/>
    <w:rsid w:val="00851A17"/>
    <w:rsid w:val="00852C70"/>
    <w:rsid w:val="00856890"/>
    <w:rsid w:val="00857416"/>
    <w:rsid w:val="008620CF"/>
    <w:rsid w:val="00865DAB"/>
    <w:rsid w:val="00874CB2"/>
    <w:rsid w:val="008816E1"/>
    <w:rsid w:val="00881788"/>
    <w:rsid w:val="008819A3"/>
    <w:rsid w:val="00885831"/>
    <w:rsid w:val="00885EC9"/>
    <w:rsid w:val="008872EC"/>
    <w:rsid w:val="0089012C"/>
    <w:rsid w:val="00890156"/>
    <w:rsid w:val="00890CE8"/>
    <w:rsid w:val="00892DF6"/>
    <w:rsid w:val="008945EF"/>
    <w:rsid w:val="0089489C"/>
    <w:rsid w:val="008970CF"/>
    <w:rsid w:val="008A0828"/>
    <w:rsid w:val="008A12A4"/>
    <w:rsid w:val="008A37A3"/>
    <w:rsid w:val="008A5176"/>
    <w:rsid w:val="008A60C0"/>
    <w:rsid w:val="008B4C84"/>
    <w:rsid w:val="008B5809"/>
    <w:rsid w:val="008B5C0B"/>
    <w:rsid w:val="008C51E7"/>
    <w:rsid w:val="008D33B0"/>
    <w:rsid w:val="008D5031"/>
    <w:rsid w:val="008E55AE"/>
    <w:rsid w:val="008E78BD"/>
    <w:rsid w:val="008F0BA3"/>
    <w:rsid w:val="008F73CC"/>
    <w:rsid w:val="00901CEE"/>
    <w:rsid w:val="00903680"/>
    <w:rsid w:val="00907FD1"/>
    <w:rsid w:val="00910FD2"/>
    <w:rsid w:val="00914CDB"/>
    <w:rsid w:val="00922238"/>
    <w:rsid w:val="0092657B"/>
    <w:rsid w:val="009311CA"/>
    <w:rsid w:val="0093510D"/>
    <w:rsid w:val="00936F87"/>
    <w:rsid w:val="00940064"/>
    <w:rsid w:val="00940DB1"/>
    <w:rsid w:val="009459D4"/>
    <w:rsid w:val="00950025"/>
    <w:rsid w:val="00950C0D"/>
    <w:rsid w:val="009562CA"/>
    <w:rsid w:val="00957FC2"/>
    <w:rsid w:val="009678B4"/>
    <w:rsid w:val="00974563"/>
    <w:rsid w:val="0097467F"/>
    <w:rsid w:val="00974F13"/>
    <w:rsid w:val="00977A41"/>
    <w:rsid w:val="00980967"/>
    <w:rsid w:val="00983D93"/>
    <w:rsid w:val="00986067"/>
    <w:rsid w:val="00986837"/>
    <w:rsid w:val="009941A0"/>
    <w:rsid w:val="00994624"/>
    <w:rsid w:val="009949DF"/>
    <w:rsid w:val="00996D58"/>
    <w:rsid w:val="00997E28"/>
    <w:rsid w:val="009A0BAD"/>
    <w:rsid w:val="009A152D"/>
    <w:rsid w:val="009A7784"/>
    <w:rsid w:val="009A7F3B"/>
    <w:rsid w:val="009B0BDA"/>
    <w:rsid w:val="009B124E"/>
    <w:rsid w:val="009B2C37"/>
    <w:rsid w:val="009B3863"/>
    <w:rsid w:val="009B711F"/>
    <w:rsid w:val="009C3BB8"/>
    <w:rsid w:val="009C5F79"/>
    <w:rsid w:val="009C7497"/>
    <w:rsid w:val="009D5392"/>
    <w:rsid w:val="009E2FFE"/>
    <w:rsid w:val="009E3EAD"/>
    <w:rsid w:val="009E7653"/>
    <w:rsid w:val="009F11D3"/>
    <w:rsid w:val="009F24F4"/>
    <w:rsid w:val="009F3423"/>
    <w:rsid w:val="009F4A14"/>
    <w:rsid w:val="00A0057E"/>
    <w:rsid w:val="00A1589D"/>
    <w:rsid w:val="00A16CE8"/>
    <w:rsid w:val="00A217E1"/>
    <w:rsid w:val="00A2311C"/>
    <w:rsid w:val="00A23DEE"/>
    <w:rsid w:val="00A25ED2"/>
    <w:rsid w:val="00A2679B"/>
    <w:rsid w:val="00A32171"/>
    <w:rsid w:val="00A400DB"/>
    <w:rsid w:val="00A40125"/>
    <w:rsid w:val="00A41868"/>
    <w:rsid w:val="00A41976"/>
    <w:rsid w:val="00A41EF0"/>
    <w:rsid w:val="00A4263E"/>
    <w:rsid w:val="00A42B33"/>
    <w:rsid w:val="00A50891"/>
    <w:rsid w:val="00A55303"/>
    <w:rsid w:val="00A55D2F"/>
    <w:rsid w:val="00A56F7B"/>
    <w:rsid w:val="00A63FD9"/>
    <w:rsid w:val="00A6446F"/>
    <w:rsid w:val="00A649BF"/>
    <w:rsid w:val="00A650F5"/>
    <w:rsid w:val="00A66958"/>
    <w:rsid w:val="00A67F83"/>
    <w:rsid w:val="00A703A9"/>
    <w:rsid w:val="00A70702"/>
    <w:rsid w:val="00A71C68"/>
    <w:rsid w:val="00A725F7"/>
    <w:rsid w:val="00A7459F"/>
    <w:rsid w:val="00A74996"/>
    <w:rsid w:val="00A7739A"/>
    <w:rsid w:val="00A800BD"/>
    <w:rsid w:val="00A82394"/>
    <w:rsid w:val="00A83E94"/>
    <w:rsid w:val="00A97273"/>
    <w:rsid w:val="00AA28A1"/>
    <w:rsid w:val="00AA394A"/>
    <w:rsid w:val="00AB2246"/>
    <w:rsid w:val="00AC0F3E"/>
    <w:rsid w:val="00AC31EC"/>
    <w:rsid w:val="00AC66C4"/>
    <w:rsid w:val="00AC7A77"/>
    <w:rsid w:val="00AD24EC"/>
    <w:rsid w:val="00AD25B3"/>
    <w:rsid w:val="00AD4284"/>
    <w:rsid w:val="00AD4460"/>
    <w:rsid w:val="00AD4F3F"/>
    <w:rsid w:val="00AD6903"/>
    <w:rsid w:val="00AD73B8"/>
    <w:rsid w:val="00AE16E2"/>
    <w:rsid w:val="00AE1D4B"/>
    <w:rsid w:val="00AE248A"/>
    <w:rsid w:val="00AE5C7B"/>
    <w:rsid w:val="00AE65C8"/>
    <w:rsid w:val="00AE67DC"/>
    <w:rsid w:val="00AE732F"/>
    <w:rsid w:val="00AF2E20"/>
    <w:rsid w:val="00AF5758"/>
    <w:rsid w:val="00AF5C56"/>
    <w:rsid w:val="00AF701D"/>
    <w:rsid w:val="00AF7E88"/>
    <w:rsid w:val="00B01309"/>
    <w:rsid w:val="00B0166F"/>
    <w:rsid w:val="00B02661"/>
    <w:rsid w:val="00B05596"/>
    <w:rsid w:val="00B07280"/>
    <w:rsid w:val="00B120B0"/>
    <w:rsid w:val="00B12B05"/>
    <w:rsid w:val="00B1682A"/>
    <w:rsid w:val="00B20411"/>
    <w:rsid w:val="00B21513"/>
    <w:rsid w:val="00B23AA3"/>
    <w:rsid w:val="00B25E2E"/>
    <w:rsid w:val="00B300BA"/>
    <w:rsid w:val="00B32D3C"/>
    <w:rsid w:val="00B33424"/>
    <w:rsid w:val="00B379CD"/>
    <w:rsid w:val="00B55C22"/>
    <w:rsid w:val="00B571E3"/>
    <w:rsid w:val="00B64D1C"/>
    <w:rsid w:val="00B66AB3"/>
    <w:rsid w:val="00B7064F"/>
    <w:rsid w:val="00B70CF9"/>
    <w:rsid w:val="00B71989"/>
    <w:rsid w:val="00B76D81"/>
    <w:rsid w:val="00B7774B"/>
    <w:rsid w:val="00B80108"/>
    <w:rsid w:val="00B83413"/>
    <w:rsid w:val="00B92397"/>
    <w:rsid w:val="00B9280A"/>
    <w:rsid w:val="00B939AD"/>
    <w:rsid w:val="00B97127"/>
    <w:rsid w:val="00BB1695"/>
    <w:rsid w:val="00BB40C9"/>
    <w:rsid w:val="00BB66FC"/>
    <w:rsid w:val="00BB7A1C"/>
    <w:rsid w:val="00BC12B5"/>
    <w:rsid w:val="00BC16BA"/>
    <w:rsid w:val="00BC2CDE"/>
    <w:rsid w:val="00BC7A81"/>
    <w:rsid w:val="00BD0A0F"/>
    <w:rsid w:val="00BD2557"/>
    <w:rsid w:val="00BD50BC"/>
    <w:rsid w:val="00BD67F3"/>
    <w:rsid w:val="00BD7C15"/>
    <w:rsid w:val="00BE0030"/>
    <w:rsid w:val="00BE55D9"/>
    <w:rsid w:val="00BF0217"/>
    <w:rsid w:val="00BF1CD9"/>
    <w:rsid w:val="00BF379F"/>
    <w:rsid w:val="00BF5658"/>
    <w:rsid w:val="00BF7178"/>
    <w:rsid w:val="00BF7AE8"/>
    <w:rsid w:val="00C023E8"/>
    <w:rsid w:val="00C02D7A"/>
    <w:rsid w:val="00C03266"/>
    <w:rsid w:val="00C10005"/>
    <w:rsid w:val="00C1229F"/>
    <w:rsid w:val="00C12477"/>
    <w:rsid w:val="00C1316D"/>
    <w:rsid w:val="00C13312"/>
    <w:rsid w:val="00C17C55"/>
    <w:rsid w:val="00C223F6"/>
    <w:rsid w:val="00C24124"/>
    <w:rsid w:val="00C26500"/>
    <w:rsid w:val="00C26ADE"/>
    <w:rsid w:val="00C26C76"/>
    <w:rsid w:val="00C26DAC"/>
    <w:rsid w:val="00C27577"/>
    <w:rsid w:val="00C313D0"/>
    <w:rsid w:val="00C32A16"/>
    <w:rsid w:val="00C34551"/>
    <w:rsid w:val="00C41E3D"/>
    <w:rsid w:val="00C50282"/>
    <w:rsid w:val="00C51AE5"/>
    <w:rsid w:val="00C55993"/>
    <w:rsid w:val="00C56496"/>
    <w:rsid w:val="00C56DB2"/>
    <w:rsid w:val="00C56F7D"/>
    <w:rsid w:val="00C606DB"/>
    <w:rsid w:val="00C61D37"/>
    <w:rsid w:val="00C63355"/>
    <w:rsid w:val="00C67414"/>
    <w:rsid w:val="00C67B73"/>
    <w:rsid w:val="00C67CD7"/>
    <w:rsid w:val="00C67CE6"/>
    <w:rsid w:val="00C70534"/>
    <w:rsid w:val="00C7092E"/>
    <w:rsid w:val="00C7211C"/>
    <w:rsid w:val="00C742EF"/>
    <w:rsid w:val="00C811B2"/>
    <w:rsid w:val="00C8149E"/>
    <w:rsid w:val="00C83B2F"/>
    <w:rsid w:val="00C90A76"/>
    <w:rsid w:val="00C91644"/>
    <w:rsid w:val="00C92181"/>
    <w:rsid w:val="00CA54B4"/>
    <w:rsid w:val="00CA668E"/>
    <w:rsid w:val="00CB430F"/>
    <w:rsid w:val="00CB6A1E"/>
    <w:rsid w:val="00CB70A1"/>
    <w:rsid w:val="00CC1440"/>
    <w:rsid w:val="00CC1D2C"/>
    <w:rsid w:val="00CC3074"/>
    <w:rsid w:val="00CC598C"/>
    <w:rsid w:val="00CD0160"/>
    <w:rsid w:val="00CD0F0C"/>
    <w:rsid w:val="00CD1AE3"/>
    <w:rsid w:val="00CD32A6"/>
    <w:rsid w:val="00CE1C3D"/>
    <w:rsid w:val="00CE60EA"/>
    <w:rsid w:val="00CF091A"/>
    <w:rsid w:val="00CF0D9B"/>
    <w:rsid w:val="00CF334A"/>
    <w:rsid w:val="00CF437E"/>
    <w:rsid w:val="00D010C0"/>
    <w:rsid w:val="00D01C94"/>
    <w:rsid w:val="00D0216E"/>
    <w:rsid w:val="00D063FF"/>
    <w:rsid w:val="00D1327E"/>
    <w:rsid w:val="00D133A4"/>
    <w:rsid w:val="00D135DB"/>
    <w:rsid w:val="00D1507A"/>
    <w:rsid w:val="00D21E82"/>
    <w:rsid w:val="00D22707"/>
    <w:rsid w:val="00D24854"/>
    <w:rsid w:val="00D31AC5"/>
    <w:rsid w:val="00D322C1"/>
    <w:rsid w:val="00D339D3"/>
    <w:rsid w:val="00D34D63"/>
    <w:rsid w:val="00D551A5"/>
    <w:rsid w:val="00D554DB"/>
    <w:rsid w:val="00D57A12"/>
    <w:rsid w:val="00D57BE9"/>
    <w:rsid w:val="00D6161E"/>
    <w:rsid w:val="00D62C95"/>
    <w:rsid w:val="00D6398E"/>
    <w:rsid w:val="00D71698"/>
    <w:rsid w:val="00D748DD"/>
    <w:rsid w:val="00D7626D"/>
    <w:rsid w:val="00D83EC7"/>
    <w:rsid w:val="00D84546"/>
    <w:rsid w:val="00D8465F"/>
    <w:rsid w:val="00D846CA"/>
    <w:rsid w:val="00D901F0"/>
    <w:rsid w:val="00D95D28"/>
    <w:rsid w:val="00D96E8A"/>
    <w:rsid w:val="00D97BBB"/>
    <w:rsid w:val="00DA2DAD"/>
    <w:rsid w:val="00DA3E77"/>
    <w:rsid w:val="00DA47BF"/>
    <w:rsid w:val="00DA776E"/>
    <w:rsid w:val="00DB4656"/>
    <w:rsid w:val="00DB61AB"/>
    <w:rsid w:val="00DC7362"/>
    <w:rsid w:val="00DD5C87"/>
    <w:rsid w:val="00DE3EF5"/>
    <w:rsid w:val="00DE5BD5"/>
    <w:rsid w:val="00DF0012"/>
    <w:rsid w:val="00DF0969"/>
    <w:rsid w:val="00DF168A"/>
    <w:rsid w:val="00DF52F3"/>
    <w:rsid w:val="00E0270A"/>
    <w:rsid w:val="00E031D3"/>
    <w:rsid w:val="00E0425C"/>
    <w:rsid w:val="00E04840"/>
    <w:rsid w:val="00E0660F"/>
    <w:rsid w:val="00E11822"/>
    <w:rsid w:val="00E12D14"/>
    <w:rsid w:val="00E14BD0"/>
    <w:rsid w:val="00E17B23"/>
    <w:rsid w:val="00E17C89"/>
    <w:rsid w:val="00E2441C"/>
    <w:rsid w:val="00E2559C"/>
    <w:rsid w:val="00E32647"/>
    <w:rsid w:val="00E3282A"/>
    <w:rsid w:val="00E41CCA"/>
    <w:rsid w:val="00E4542F"/>
    <w:rsid w:val="00E46605"/>
    <w:rsid w:val="00E503F9"/>
    <w:rsid w:val="00E5057E"/>
    <w:rsid w:val="00E50B1A"/>
    <w:rsid w:val="00E55B2A"/>
    <w:rsid w:val="00E60513"/>
    <w:rsid w:val="00E6778C"/>
    <w:rsid w:val="00E73ED1"/>
    <w:rsid w:val="00E80276"/>
    <w:rsid w:val="00E80FF1"/>
    <w:rsid w:val="00E825AF"/>
    <w:rsid w:val="00E839AA"/>
    <w:rsid w:val="00E87453"/>
    <w:rsid w:val="00E9506E"/>
    <w:rsid w:val="00EA343B"/>
    <w:rsid w:val="00EA419B"/>
    <w:rsid w:val="00EA423B"/>
    <w:rsid w:val="00EA4DE8"/>
    <w:rsid w:val="00EA6A83"/>
    <w:rsid w:val="00EB4A08"/>
    <w:rsid w:val="00EB5DB5"/>
    <w:rsid w:val="00EB62FE"/>
    <w:rsid w:val="00EB6351"/>
    <w:rsid w:val="00EB7FA0"/>
    <w:rsid w:val="00EC08F0"/>
    <w:rsid w:val="00EC47FC"/>
    <w:rsid w:val="00ED1D71"/>
    <w:rsid w:val="00ED1EFD"/>
    <w:rsid w:val="00EE13CC"/>
    <w:rsid w:val="00EE25B0"/>
    <w:rsid w:val="00EE4495"/>
    <w:rsid w:val="00EF4FB7"/>
    <w:rsid w:val="00EF5240"/>
    <w:rsid w:val="00EF6867"/>
    <w:rsid w:val="00EF7A20"/>
    <w:rsid w:val="00F0174A"/>
    <w:rsid w:val="00F04661"/>
    <w:rsid w:val="00F057FA"/>
    <w:rsid w:val="00F0737A"/>
    <w:rsid w:val="00F14701"/>
    <w:rsid w:val="00F200E4"/>
    <w:rsid w:val="00F24117"/>
    <w:rsid w:val="00F272AF"/>
    <w:rsid w:val="00F36058"/>
    <w:rsid w:val="00F424A3"/>
    <w:rsid w:val="00F4652A"/>
    <w:rsid w:val="00F535C5"/>
    <w:rsid w:val="00F56675"/>
    <w:rsid w:val="00F64E7D"/>
    <w:rsid w:val="00F7156B"/>
    <w:rsid w:val="00F75911"/>
    <w:rsid w:val="00F75BE5"/>
    <w:rsid w:val="00F76F7B"/>
    <w:rsid w:val="00F77954"/>
    <w:rsid w:val="00F805A3"/>
    <w:rsid w:val="00F87F5E"/>
    <w:rsid w:val="00F90266"/>
    <w:rsid w:val="00F92AA4"/>
    <w:rsid w:val="00F92F22"/>
    <w:rsid w:val="00F937E3"/>
    <w:rsid w:val="00F95DD7"/>
    <w:rsid w:val="00F96456"/>
    <w:rsid w:val="00FA31EF"/>
    <w:rsid w:val="00FB0897"/>
    <w:rsid w:val="00FB2701"/>
    <w:rsid w:val="00FB3903"/>
    <w:rsid w:val="00FB5438"/>
    <w:rsid w:val="00FB5EDD"/>
    <w:rsid w:val="00FB6C92"/>
    <w:rsid w:val="00FC0D69"/>
    <w:rsid w:val="00FC3C1B"/>
    <w:rsid w:val="00FD080E"/>
    <w:rsid w:val="00FD36CF"/>
    <w:rsid w:val="00FD515C"/>
    <w:rsid w:val="00FD73FE"/>
    <w:rsid w:val="00FE2EFD"/>
    <w:rsid w:val="00FE35B8"/>
    <w:rsid w:val="00FE4743"/>
    <w:rsid w:val="00FF024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5E16"/>
  <w15:docId w15:val="{DEFD9074-A05E-43AF-900E-906F8571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6776E4"/>
    <w:rPr>
      <w:lang w:val="en-GB"/>
    </w:rPr>
  </w:style>
  <w:style w:type="paragraph" w:styleId="1">
    <w:name w:val="heading 1"/>
    <w:basedOn w:val="a1"/>
    <w:next w:val="a1"/>
    <w:link w:val="10"/>
    <w:uiPriority w:val="9"/>
    <w:semiHidden/>
    <w:qFormat/>
    <w:locked/>
    <w:rsid w:val="00684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qFormat/>
    <w:locked/>
    <w:rsid w:val="00AF7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qFormat/>
    <w:locked/>
    <w:rsid w:val="00AF70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16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16E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16E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D0216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3Ctrl">
    <w:name w:val="Статья_подзаголовок 3 (Статья ___Ctrl)"/>
    <w:uiPriority w:val="1"/>
    <w:rsid w:val="00D0216E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paragraph" w:customStyle="1" w:styleId="1ShiftAlt">
    <w:name w:val="Додаток_заголовок 1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04663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046631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a5">
    <w:name w:val="Содержание_рубрика (Содержание)"/>
    <w:uiPriority w:val="99"/>
    <w:semiHidden/>
    <w:rsid w:val="00046631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6">
    <w:name w:val="Содержание_статья (Содержание)"/>
    <w:uiPriority w:val="99"/>
    <w:semiHidden/>
    <w:rsid w:val="00D0216E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7">
    <w:name w:val="подзаг (Содержание)"/>
    <w:basedOn w:val="a6"/>
    <w:uiPriority w:val="99"/>
    <w:semiHidden/>
    <w:rsid w:val="00046631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8">
    <w:name w:val="Содержание_автор  (Содержание)"/>
    <w:uiPriority w:val="99"/>
    <w:semiHidden/>
    <w:rsid w:val="00046631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9">
    <w:name w:val="Содержание_аннотация (Содержание)"/>
    <w:uiPriority w:val="99"/>
    <w:semiHidden/>
    <w:rsid w:val="00046631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a">
    <w:name w:val="цифра в содержании"/>
    <w:uiPriority w:val="99"/>
    <w:semiHidden/>
    <w:rsid w:val="00E11822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b">
    <w:name w:val="Новости_заголовок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c">
    <w:name w:val="Новости_орган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d">
    <w:name w:val="Новости_текст_Первая (Новости)"/>
    <w:next w:val="a1"/>
    <w:uiPriority w:val="99"/>
    <w:semiHidden/>
    <w:rsid w:val="00046631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e">
    <w:name w:val="Новости_текст (Новости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Ctrl5">
    <w:name w:val="Статья_пример_основной_текст (Статья ___Ctrl)"/>
    <w:basedOn w:val="a1"/>
    <w:uiPriority w:val="1"/>
    <w:rsid w:val="0057760E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57760E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57760E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57760E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57760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57760E"/>
    <w:pPr>
      <w:spacing w:line="180" w:lineRule="atLeast"/>
      <w:jc w:val="center"/>
    </w:pPr>
    <w:rPr>
      <w:b/>
      <w:bCs/>
      <w:szCs w:val="16"/>
    </w:rPr>
  </w:style>
  <w:style w:type="paragraph" w:customStyle="1" w:styleId="af">
    <w:name w:val="Врезка_вставка_заголовок (Врезы)"/>
    <w:uiPriority w:val="3"/>
    <w:rsid w:val="00046631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0">
    <w:name w:val="Врезка_вставка_основной_текст (Врезы)"/>
    <w:uiPriority w:val="3"/>
    <w:rsid w:val="00046631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1">
    <w:name w:val="ВО_вопрос (ВО)"/>
    <w:uiPriority w:val="99"/>
    <w:semiHidden/>
    <w:rsid w:val="00046631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57760E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046631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046631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character" w:customStyle="1" w:styleId="Bold">
    <w:name w:val="Bold"/>
    <w:rsid w:val="00BD0A0F"/>
    <w:rPr>
      <w:rFonts w:ascii="Times New Roman" w:hAnsi="Times New Roman"/>
      <w:b/>
      <w:bCs/>
    </w:rPr>
  </w:style>
  <w:style w:type="paragraph" w:customStyle="1" w:styleId="af2">
    <w:name w:val="ВО_автор (ВО)"/>
    <w:uiPriority w:val="99"/>
    <w:semiHidden/>
    <w:rsid w:val="00046631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3">
    <w:name w:val="ВО_ответ (ВО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1">
    <w:name w:val="ВО_заголовок_1 строка (ВО)"/>
    <w:uiPriority w:val="99"/>
    <w:semiHidden/>
    <w:rsid w:val="00046631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character" w:customStyle="1" w:styleId="Italic">
    <w:name w:val="Italic"/>
    <w:rsid w:val="00BD0A0F"/>
    <w:rPr>
      <w:rFonts w:ascii="Times New Roman" w:hAnsi="Times New Roman"/>
      <w:i/>
      <w:iCs/>
    </w:rPr>
  </w:style>
  <w:style w:type="paragraph" w:customStyle="1" w:styleId="af4">
    <w:name w:val="Нормативка_тип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5">
    <w:name w:val="Нормативка_орган (Нормативка)"/>
    <w:basedOn w:val="af4"/>
    <w:uiPriority w:val="99"/>
    <w:semiHidden/>
    <w:rsid w:val="00046631"/>
  </w:style>
  <w:style w:type="paragraph" w:customStyle="1" w:styleId="af6">
    <w:name w:val="Нормативка _дата (Нормативка)"/>
    <w:basedOn w:val="af4"/>
    <w:uiPriority w:val="99"/>
    <w:semiHidden/>
    <w:rsid w:val="00046631"/>
    <w:rPr>
      <w:sz w:val="20"/>
      <w:szCs w:val="20"/>
    </w:rPr>
  </w:style>
  <w:style w:type="paragraph" w:customStyle="1" w:styleId="af7">
    <w:name w:val="Нормативка_название_документа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8">
    <w:name w:val="Нормативка_основной_текст (Нормативка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9">
    <w:name w:val="Нормативка_затверджено (Нормативка)"/>
    <w:uiPriority w:val="99"/>
    <w:semiHidden/>
    <w:rsid w:val="00046631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customStyle="1" w:styleId="afa">
    <w:name w:val="Нормативка_заголовок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b">
    <w:name w:val="Нормативка_подзаголовок (Нормативка)"/>
    <w:uiPriority w:val="99"/>
    <w:semiHidden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c">
    <w:name w:val="Заголовок календаря (Календарь бухгалтера)"/>
    <w:uiPriority w:val="99"/>
    <w:semiHidden/>
    <w:rsid w:val="00046631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046631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d">
    <w:name w:val="Календарь_заголовок (Календарь бухгалтера)"/>
    <w:basedOn w:val="-"/>
    <w:uiPriority w:val="99"/>
    <w:semiHidden/>
    <w:rsid w:val="00892DF6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d"/>
    <w:uiPriority w:val="99"/>
    <w:semiHidden/>
    <w:rsid w:val="00892DF6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046631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Ctrl">
    <w:name w:val="Статья_список_с_подсечками (Статья ___Ctrl)"/>
    <w:uiPriority w:val="1"/>
    <w:rsid w:val="00B21513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fe">
    <w:name w:val="рубрика_черная (Рубрика)"/>
    <w:basedOn w:val="a1"/>
    <w:rsid w:val="00C223F6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ff">
    <w:name w:val="Подрубрика (Рубрика)"/>
    <w:basedOn w:val="a1"/>
    <w:rsid w:val="00C223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table" w:styleId="aff0">
    <w:name w:val="Table Grid"/>
    <w:basedOn w:val="a3"/>
    <w:uiPriority w:val="59"/>
    <w:locked/>
    <w:rsid w:val="0022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ключевые слова"/>
    <w:basedOn w:val="Bold"/>
    <w:qFormat/>
    <w:rsid w:val="00B20411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096560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096560"/>
    <w:pPr>
      <w:shd w:val="clear" w:color="auto" w:fill="F7CAAC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2">
    <w:name w:val="подчеркивание"/>
    <w:qFormat/>
    <w:rsid w:val="005D0268"/>
    <w:rPr>
      <w:u w:val="single"/>
    </w:rPr>
  </w:style>
  <w:style w:type="character" w:customStyle="1" w:styleId="BoldItalic">
    <w:name w:val="Bold Italic"/>
    <w:basedOn w:val="Bold"/>
    <w:qFormat/>
    <w:rsid w:val="005D0268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3"/>
    <w:uiPriority w:val="1"/>
    <w:rsid w:val="00C223F6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3">
    <w:name w:val="Статья_нормативка_заголовок (Статья)"/>
    <w:basedOn w:val="Ctrl4"/>
    <w:uiPriority w:val="1"/>
    <w:rsid w:val="005A3F4A"/>
    <w:pPr>
      <w:spacing w:line="200" w:lineRule="atLeast"/>
    </w:pPr>
    <w:rPr>
      <w:rFonts w:cs="AvantGardeC"/>
      <w:b/>
      <w:caps/>
      <w:szCs w:val="18"/>
    </w:rPr>
  </w:style>
  <w:style w:type="paragraph" w:customStyle="1" w:styleId="aff4">
    <w:name w:val="Статья_нормативка_основной текст (Статья)"/>
    <w:basedOn w:val="Ctrl4"/>
    <w:uiPriority w:val="1"/>
    <w:rsid w:val="005A3F4A"/>
    <w:pPr>
      <w:spacing w:line="240" w:lineRule="auto"/>
      <w:ind w:firstLine="0"/>
    </w:pPr>
    <w:rPr>
      <w:rFonts w:cs="Myriad Pro Cond"/>
      <w:szCs w:val="18"/>
    </w:rPr>
  </w:style>
  <w:style w:type="paragraph" w:customStyle="1" w:styleId="aff5">
    <w:name w:val="Статья_список_без_подсечками (копия) (Статья)"/>
    <w:basedOn w:val="a1"/>
    <w:uiPriority w:val="99"/>
    <w:locked/>
    <w:rsid w:val="005A3F4A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5A3F4A"/>
    <w:pPr>
      <w:numPr>
        <w:numId w:val="3"/>
      </w:numPr>
    </w:pPr>
    <w:rPr>
      <w:rFonts w:cs="Myriad Pro"/>
      <w:szCs w:val="21"/>
    </w:rPr>
  </w:style>
  <w:style w:type="character" w:customStyle="1" w:styleId="aff6">
    <w:name w:val="Нижній_індекс"/>
    <w:rsid w:val="005A3F4A"/>
    <w:rPr>
      <w:vertAlign w:val="subscript"/>
    </w:rPr>
  </w:style>
  <w:style w:type="character" w:customStyle="1" w:styleId="aff7">
    <w:name w:val="Верхній_індекс"/>
    <w:rsid w:val="005A3F4A"/>
    <w:rPr>
      <w:vertAlign w:val="superscript"/>
    </w:rPr>
  </w:style>
  <w:style w:type="paragraph" w:customStyle="1" w:styleId="aff8">
    <w:name w:val="пометки редактора"/>
    <w:basedOn w:val="Ctrl4"/>
    <w:qFormat/>
    <w:rsid w:val="000120E7"/>
    <w:rPr>
      <w:b/>
      <w:color w:val="FF0000"/>
      <w:sz w:val="28"/>
    </w:rPr>
  </w:style>
  <w:style w:type="paragraph" w:customStyle="1" w:styleId="a0">
    <w:name w:val="Таблица_список (Таблица)"/>
    <w:basedOn w:val="ShiftCtrlAlt0"/>
    <w:uiPriority w:val="99"/>
    <w:rsid w:val="009E3EAD"/>
    <w:pPr>
      <w:numPr>
        <w:numId w:val="4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1"/>
    <w:uiPriority w:val="99"/>
    <w:rsid w:val="00BD0A0F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2">
    <w:name w:val="Стиль1"/>
    <w:basedOn w:val="a3"/>
    <w:uiPriority w:val="99"/>
    <w:rsid w:val="00745AE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1"/>
    <w:uiPriority w:val="34"/>
    <w:qFormat/>
    <w:locked/>
    <w:rsid w:val="00F92F22"/>
    <w:pPr>
      <w:ind w:left="720"/>
      <w:contextualSpacing/>
    </w:pPr>
  </w:style>
  <w:style w:type="paragraph" w:styleId="affa">
    <w:name w:val="footnote text"/>
    <w:basedOn w:val="a1"/>
    <w:link w:val="affb"/>
    <w:uiPriority w:val="99"/>
    <w:semiHidden/>
    <w:unhideWhenUsed/>
    <w:locked/>
    <w:rsid w:val="00F92F22"/>
    <w:pPr>
      <w:spacing w:after="0"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2"/>
    <w:link w:val="affa"/>
    <w:uiPriority w:val="99"/>
    <w:semiHidden/>
    <w:rsid w:val="00F92F22"/>
    <w:rPr>
      <w:sz w:val="20"/>
      <w:szCs w:val="20"/>
      <w:lang w:val="uk-UA"/>
    </w:rPr>
  </w:style>
  <w:style w:type="character" w:styleId="affc">
    <w:name w:val="footnote reference"/>
    <w:basedOn w:val="a2"/>
    <w:uiPriority w:val="99"/>
    <w:semiHidden/>
    <w:unhideWhenUsed/>
    <w:locked/>
    <w:rsid w:val="00F92F22"/>
    <w:rPr>
      <w:vertAlign w:val="superscript"/>
    </w:rPr>
  </w:style>
  <w:style w:type="character" w:styleId="affd">
    <w:name w:val="Emphasis"/>
    <w:basedOn w:val="a2"/>
    <w:uiPriority w:val="20"/>
    <w:qFormat/>
    <w:locked/>
    <w:rsid w:val="00F92F22"/>
    <w:rPr>
      <w:i/>
      <w:iCs/>
    </w:rPr>
  </w:style>
  <w:style w:type="table" w:styleId="-14">
    <w:name w:val="Grid Table 1 Light Accent 4"/>
    <w:basedOn w:val="a3"/>
    <w:uiPriority w:val="46"/>
    <w:rsid w:val="00F92F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3"/>
    <w:uiPriority w:val="46"/>
    <w:rsid w:val="00F92F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3"/>
    <w:uiPriority w:val="41"/>
    <w:rsid w:val="00F92F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e">
    <w:name w:val="Grid Table Light"/>
    <w:basedOn w:val="a3"/>
    <w:uiPriority w:val="40"/>
    <w:rsid w:val="00AC31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f">
    <w:name w:val="Revision"/>
    <w:hidden/>
    <w:uiPriority w:val="99"/>
    <w:semiHidden/>
    <w:rsid w:val="00AC31EC"/>
    <w:pPr>
      <w:spacing w:after="0" w:line="240" w:lineRule="auto"/>
    </w:pPr>
    <w:rPr>
      <w:lang w:val="uk-UA"/>
    </w:rPr>
  </w:style>
  <w:style w:type="character" w:styleId="afff0">
    <w:name w:val="Hyperlink"/>
    <w:basedOn w:val="a2"/>
    <w:uiPriority w:val="99"/>
    <w:semiHidden/>
    <w:unhideWhenUsed/>
    <w:locked/>
    <w:rsid w:val="00980967"/>
    <w:rPr>
      <w:color w:val="0563C1" w:themeColor="hyperlink"/>
      <w:u w:val="single"/>
    </w:rPr>
  </w:style>
  <w:style w:type="character" w:customStyle="1" w:styleId="14">
    <w:name w:val="Незакрита згадка1"/>
    <w:basedOn w:val="a2"/>
    <w:uiPriority w:val="99"/>
    <w:semiHidden/>
    <w:unhideWhenUsed/>
    <w:rsid w:val="00980967"/>
    <w:rPr>
      <w:color w:val="605E5C"/>
      <w:shd w:val="clear" w:color="auto" w:fill="E1DFDD"/>
    </w:rPr>
  </w:style>
  <w:style w:type="paragraph" w:styleId="afff1">
    <w:name w:val="Balloon Text"/>
    <w:basedOn w:val="a1"/>
    <w:link w:val="afff2"/>
    <w:uiPriority w:val="99"/>
    <w:semiHidden/>
    <w:unhideWhenUsed/>
    <w:locked/>
    <w:rsid w:val="00C3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C32A16"/>
    <w:rPr>
      <w:rFonts w:ascii="Segoe UI" w:hAnsi="Segoe UI" w:cs="Segoe UI"/>
      <w:sz w:val="18"/>
      <w:szCs w:val="18"/>
      <w:lang w:val="uk-UA"/>
    </w:rPr>
  </w:style>
  <w:style w:type="paragraph" w:styleId="afff3">
    <w:name w:val="header"/>
    <w:basedOn w:val="a1"/>
    <w:link w:val="afff4"/>
    <w:uiPriority w:val="99"/>
    <w:semiHidden/>
    <w:unhideWhenUsed/>
    <w:locked/>
    <w:rsid w:val="0005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Верхний колонтитул Знак"/>
    <w:basedOn w:val="a2"/>
    <w:link w:val="afff3"/>
    <w:uiPriority w:val="99"/>
    <w:semiHidden/>
    <w:rsid w:val="00057BEC"/>
    <w:rPr>
      <w:lang w:val="uk-UA"/>
    </w:rPr>
  </w:style>
  <w:style w:type="paragraph" w:styleId="afff5">
    <w:name w:val="footer"/>
    <w:basedOn w:val="a1"/>
    <w:link w:val="afff6"/>
    <w:uiPriority w:val="99"/>
    <w:semiHidden/>
    <w:unhideWhenUsed/>
    <w:locked/>
    <w:rsid w:val="0005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6">
    <w:name w:val="Нижний колонтитул Знак"/>
    <w:basedOn w:val="a2"/>
    <w:link w:val="afff5"/>
    <w:uiPriority w:val="99"/>
    <w:semiHidden/>
    <w:rsid w:val="00057BEC"/>
    <w:rPr>
      <w:lang w:val="uk-UA"/>
    </w:rPr>
  </w:style>
  <w:style w:type="paragraph" w:styleId="afff7">
    <w:name w:val="Normal (Web)"/>
    <w:basedOn w:val="a1"/>
    <w:uiPriority w:val="99"/>
    <w:semiHidden/>
    <w:unhideWhenUsed/>
    <w:locked/>
    <w:rsid w:val="00057BEC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locked/>
    <w:rsid w:val="005651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65123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2"/>
    <w:link w:val="2"/>
    <w:uiPriority w:val="9"/>
    <w:semiHidden/>
    <w:rsid w:val="00AF70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AF70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f8">
    <w:name w:val="Strong"/>
    <w:basedOn w:val="a2"/>
    <w:uiPriority w:val="22"/>
    <w:qFormat/>
    <w:locked/>
    <w:rsid w:val="00AF701D"/>
    <w:rPr>
      <w:b/>
      <w:bCs/>
    </w:rPr>
  </w:style>
  <w:style w:type="character" w:customStyle="1" w:styleId="10">
    <w:name w:val="Заголовок 1 Знак"/>
    <w:basedOn w:val="a2"/>
    <w:link w:val="1"/>
    <w:uiPriority w:val="9"/>
    <w:semiHidden/>
    <w:rsid w:val="00684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ff9">
    <w:name w:val="annotation reference"/>
    <w:basedOn w:val="a2"/>
    <w:uiPriority w:val="99"/>
    <w:semiHidden/>
    <w:unhideWhenUsed/>
    <w:locked/>
    <w:rsid w:val="00C56F7D"/>
    <w:rPr>
      <w:sz w:val="16"/>
      <w:szCs w:val="16"/>
    </w:rPr>
  </w:style>
  <w:style w:type="paragraph" w:styleId="afffa">
    <w:name w:val="annotation text"/>
    <w:basedOn w:val="a1"/>
    <w:link w:val="afffb"/>
    <w:uiPriority w:val="99"/>
    <w:semiHidden/>
    <w:unhideWhenUsed/>
    <w:locked/>
    <w:rsid w:val="00C56F7D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2"/>
    <w:link w:val="afffa"/>
    <w:uiPriority w:val="99"/>
    <w:semiHidden/>
    <w:rsid w:val="00C56F7D"/>
    <w:rPr>
      <w:sz w:val="20"/>
      <w:szCs w:val="20"/>
    </w:rPr>
  </w:style>
  <w:style w:type="paragraph" w:styleId="afffc">
    <w:name w:val="No Spacing"/>
    <w:uiPriority w:val="1"/>
    <w:semiHidden/>
    <w:qFormat/>
    <w:locked/>
    <w:rsid w:val="00206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3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\Downloads\&#1064;&#1072;&#1073;&#1083;&#1086;&#1085;%20&#1089;&#1090;&#1072;&#1090;&#1100;&#1103;_&#1089;%20&#1075;&#1086;&#1088;&#1103;&#1095;&#1080;&#1084;&#1080;%20&#1082;&#1083;&#1072;&#1074;&#1080;&#1096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F1C9-4944-4819-828F-35BEB4602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102A-3CC1-4C14-90F0-54D3486AB026}"/>
</file>

<file path=customXml/itemProps3.xml><?xml version="1.0" encoding="utf-8"?>
<ds:datastoreItem xmlns:ds="http://schemas.openxmlformats.org/officeDocument/2006/customXml" ds:itemID="{C8CA4D4D-6E8F-41BA-838E-F1D731A4BC20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4.xml><?xml version="1.0" encoding="utf-8"?>
<ds:datastoreItem xmlns:ds="http://schemas.openxmlformats.org/officeDocument/2006/customXml" ds:itemID="{E74C7741-34C4-4057-ADBD-088A9A82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статья_с горячими клавишами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</dc:creator>
  <cp:lastModifiedBy>Человек</cp:lastModifiedBy>
  <cp:revision>3</cp:revision>
  <dcterms:created xsi:type="dcterms:W3CDTF">2023-02-06T17:54:00Z</dcterms:created>
  <dcterms:modified xsi:type="dcterms:W3CDTF">2023-02-06T17:55:00Z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